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FA3A" w14:textId="4C8960BD" w:rsidR="00C45EE6" w:rsidRDefault="39650440" w:rsidP="58014CF2">
      <w:pPr>
        <w:rPr>
          <w:rFonts w:asciiTheme="majorHAnsi" w:eastAsiaTheme="majorEastAsia" w:hAnsiTheme="majorHAnsi" w:cstheme="majorBidi"/>
          <w:sz w:val="36"/>
          <w:szCs w:val="36"/>
        </w:rPr>
      </w:pPr>
      <w:r w:rsidRPr="58014CF2">
        <w:rPr>
          <w:rFonts w:asciiTheme="majorHAnsi" w:eastAsiaTheme="majorEastAsia" w:hAnsiTheme="majorHAnsi" w:cstheme="majorBidi"/>
          <w:sz w:val="36"/>
          <w:szCs w:val="36"/>
        </w:rPr>
        <w:t>Recommended Checklist of Financial Responsibilities</w:t>
      </w:r>
    </w:p>
    <w:p w14:paraId="26B62005" w14:textId="7031BCD0" w:rsidR="00C45EE6" w:rsidRDefault="39650440" w:rsidP="58014CF2">
      <w:pPr>
        <w:rPr>
          <w:rFonts w:asciiTheme="majorHAnsi" w:eastAsiaTheme="majorEastAsia" w:hAnsiTheme="majorHAnsi" w:cstheme="majorBidi"/>
          <w:sz w:val="36"/>
          <w:szCs w:val="36"/>
        </w:rPr>
      </w:pPr>
      <w:r w:rsidRPr="58014CF2">
        <w:rPr>
          <w:rFonts w:asciiTheme="majorHAnsi" w:eastAsiaTheme="majorEastAsia" w:hAnsiTheme="majorHAnsi" w:cstheme="majorBidi"/>
          <w:szCs w:val="22"/>
        </w:rPr>
        <w:t>for the Board of Trustees, Finance Committee, School Leadership Team and Business Leader/Dept</w:t>
      </w:r>
    </w:p>
    <w:p w14:paraId="44C4B5D4" w14:textId="628F2875" w:rsidR="00C45EE6" w:rsidRDefault="00C45EE6" w:rsidP="58014CF2">
      <w:pPr>
        <w:rPr>
          <w:rFonts w:asciiTheme="majorHAnsi" w:eastAsiaTheme="majorEastAsia" w:hAnsiTheme="majorHAnsi" w:cstheme="majorBid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70"/>
        <w:gridCol w:w="2865"/>
        <w:gridCol w:w="2757"/>
        <w:gridCol w:w="2952"/>
        <w:gridCol w:w="2964"/>
      </w:tblGrid>
      <w:tr w:rsidR="58014CF2" w14:paraId="309AA04A" w14:textId="77777777" w:rsidTr="58014CF2">
        <w:tc>
          <w:tcPr>
            <w:tcW w:w="2970" w:type="dxa"/>
          </w:tcPr>
          <w:p w14:paraId="64436224" w14:textId="60B1682A" w:rsidR="78F21832" w:rsidRDefault="78F21832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58014CF2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Financial Responsibilities</w:t>
            </w:r>
          </w:p>
        </w:tc>
        <w:tc>
          <w:tcPr>
            <w:tcW w:w="2865" w:type="dxa"/>
          </w:tcPr>
          <w:p w14:paraId="258CD358" w14:textId="584EE848" w:rsidR="78F21832" w:rsidRDefault="78F21832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58014CF2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Full Board of Trustees</w:t>
            </w:r>
          </w:p>
        </w:tc>
        <w:tc>
          <w:tcPr>
            <w:tcW w:w="2757" w:type="dxa"/>
          </w:tcPr>
          <w:p w14:paraId="38B94229" w14:textId="47F41AC5" w:rsidR="78F21832" w:rsidRDefault="78F21832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58014CF2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Finance Committee</w:t>
            </w:r>
          </w:p>
        </w:tc>
        <w:tc>
          <w:tcPr>
            <w:tcW w:w="2952" w:type="dxa"/>
          </w:tcPr>
          <w:p w14:paraId="28B9D986" w14:textId="748E738D" w:rsidR="78F21832" w:rsidRDefault="78F21832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58014CF2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School Leadership Team</w:t>
            </w:r>
          </w:p>
        </w:tc>
        <w:tc>
          <w:tcPr>
            <w:tcW w:w="2964" w:type="dxa"/>
          </w:tcPr>
          <w:p w14:paraId="7C4844C8" w14:textId="74894639" w:rsidR="78F21832" w:rsidRDefault="78F21832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58014CF2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Business Leader/Dept</w:t>
            </w:r>
          </w:p>
        </w:tc>
      </w:tr>
    </w:tbl>
    <w:p w14:paraId="4A6BA854" w14:textId="58BD28C7" w:rsidR="00C45EE6" w:rsidRDefault="00C45EE6" w:rsidP="58014CF2">
      <w:pPr>
        <w:rPr>
          <w:rFonts w:asciiTheme="majorHAnsi" w:eastAsiaTheme="majorEastAsia" w:hAnsiTheme="majorHAnsi" w:cstheme="majorBid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25"/>
        <w:gridCol w:w="345"/>
        <w:gridCol w:w="2505"/>
        <w:gridCol w:w="357"/>
        <w:gridCol w:w="2415"/>
        <w:gridCol w:w="357"/>
        <w:gridCol w:w="2565"/>
        <w:gridCol w:w="357"/>
        <w:gridCol w:w="2682"/>
        <w:gridCol w:w="345"/>
      </w:tblGrid>
      <w:tr w:rsidR="58014CF2" w14:paraId="6A50E6D7" w14:textId="77777777" w:rsidTr="58014CF2">
        <w:tc>
          <w:tcPr>
            <w:tcW w:w="2625" w:type="dxa"/>
          </w:tcPr>
          <w:p w14:paraId="2497AF38" w14:textId="2E0DF3D9" w:rsidR="020EE434" w:rsidRDefault="020EE43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Financial </w:t>
            </w:r>
            <w:r w:rsidR="167A7FB1" w:rsidRPr="58014CF2">
              <w:rPr>
                <w:rFonts w:asciiTheme="majorHAnsi" w:eastAsiaTheme="majorEastAsia" w:hAnsiTheme="majorHAnsi" w:cstheme="majorBidi"/>
              </w:rPr>
              <w:t>p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olicies &amp; </w:t>
            </w:r>
            <w:r w:rsidR="66C7A333" w:rsidRPr="58014CF2">
              <w:rPr>
                <w:rFonts w:asciiTheme="majorHAnsi" w:eastAsiaTheme="majorEastAsia" w:hAnsiTheme="majorHAnsi" w:cstheme="majorBidi"/>
              </w:rPr>
              <w:t>p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rocedure </w:t>
            </w:r>
            <w:r w:rsidR="7B715953" w:rsidRPr="58014CF2">
              <w:rPr>
                <w:rFonts w:asciiTheme="majorHAnsi" w:eastAsiaTheme="majorEastAsia" w:hAnsiTheme="majorHAnsi" w:cstheme="majorBidi"/>
              </w:rPr>
              <w:t>m</w:t>
            </w:r>
            <w:r w:rsidRPr="58014CF2">
              <w:rPr>
                <w:rFonts w:asciiTheme="majorHAnsi" w:eastAsiaTheme="majorEastAsia" w:hAnsiTheme="majorHAnsi" w:cstheme="majorBidi"/>
              </w:rPr>
              <w:t>anual</w:t>
            </w:r>
          </w:p>
        </w:tc>
        <w:tc>
          <w:tcPr>
            <w:tcW w:w="345" w:type="dxa"/>
          </w:tcPr>
          <w:p w14:paraId="68FF291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4D803321" w14:textId="646DC99A" w:rsidR="42B19CFC" w:rsidRDefault="42B19CF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Review </w:t>
            </w:r>
            <w:r w:rsidR="27D6A0D9" w:rsidRPr="58014CF2">
              <w:rPr>
                <w:rFonts w:asciiTheme="majorHAnsi" w:eastAsiaTheme="majorEastAsia" w:hAnsiTheme="majorHAnsi" w:cstheme="majorBidi"/>
              </w:rPr>
              <w:t>critical policies and vote upon</w:t>
            </w:r>
          </w:p>
        </w:tc>
        <w:tc>
          <w:tcPr>
            <w:tcW w:w="357" w:type="dxa"/>
          </w:tcPr>
          <w:p w14:paraId="65AC8502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5ADC92E6" w14:textId="641739F3" w:rsidR="4224A098" w:rsidRDefault="4224A098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Review/provide feedback on manual</w:t>
            </w:r>
          </w:p>
        </w:tc>
        <w:tc>
          <w:tcPr>
            <w:tcW w:w="357" w:type="dxa"/>
          </w:tcPr>
          <w:p w14:paraId="7D69CB84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4AC669DB" w14:textId="44E5721B" w:rsidR="6EA52F9D" w:rsidRDefault="6EA52F9D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Understand, enforce &amp; follow procedures</w:t>
            </w:r>
          </w:p>
        </w:tc>
        <w:tc>
          <w:tcPr>
            <w:tcW w:w="357" w:type="dxa"/>
          </w:tcPr>
          <w:p w14:paraId="497892F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1857BA38" w14:textId="2D1144BE" w:rsidR="74119AD7" w:rsidRDefault="74119AD7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Establish, document, enforce &amp; follow internal controls in manual</w:t>
            </w:r>
          </w:p>
        </w:tc>
        <w:tc>
          <w:tcPr>
            <w:tcW w:w="345" w:type="dxa"/>
          </w:tcPr>
          <w:p w14:paraId="7F53AA5C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188E631D" w14:textId="77777777" w:rsidTr="58014CF2">
        <w:tc>
          <w:tcPr>
            <w:tcW w:w="2625" w:type="dxa"/>
          </w:tcPr>
          <w:p w14:paraId="093081DD" w14:textId="60D0E4A5" w:rsidR="020EE434" w:rsidRDefault="020EE43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Opening and </w:t>
            </w:r>
            <w:r w:rsidR="26219F22" w:rsidRPr="58014CF2">
              <w:rPr>
                <w:rFonts w:asciiTheme="majorHAnsi" w:eastAsiaTheme="majorEastAsia" w:hAnsiTheme="majorHAnsi" w:cstheme="majorBidi"/>
              </w:rPr>
              <w:t>cl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osing of </w:t>
            </w:r>
            <w:r w:rsidR="3904F36F" w:rsidRPr="58014CF2">
              <w:rPr>
                <w:rFonts w:asciiTheme="majorHAnsi" w:eastAsiaTheme="majorEastAsia" w:hAnsiTheme="majorHAnsi" w:cstheme="majorBidi"/>
              </w:rPr>
              <w:t>b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ank </w:t>
            </w:r>
            <w:r w:rsidR="7EBAB371" w:rsidRPr="58014CF2">
              <w:rPr>
                <w:rFonts w:asciiTheme="majorHAnsi" w:eastAsiaTheme="majorEastAsia" w:hAnsiTheme="majorHAnsi" w:cstheme="majorBidi"/>
              </w:rPr>
              <w:t>a</w:t>
            </w:r>
            <w:r w:rsidRPr="58014CF2">
              <w:rPr>
                <w:rFonts w:asciiTheme="majorHAnsi" w:eastAsiaTheme="majorEastAsia" w:hAnsiTheme="majorHAnsi" w:cstheme="majorBidi"/>
              </w:rPr>
              <w:t>ccounts</w:t>
            </w:r>
          </w:p>
        </w:tc>
        <w:tc>
          <w:tcPr>
            <w:tcW w:w="345" w:type="dxa"/>
          </w:tcPr>
          <w:p w14:paraId="4E496470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1C87DCB8" w14:textId="3085DA88" w:rsidR="464AFA67" w:rsidRDefault="464AFA67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Vote upon and record in board meeting minutes</w:t>
            </w:r>
          </w:p>
        </w:tc>
        <w:tc>
          <w:tcPr>
            <w:tcW w:w="357" w:type="dxa"/>
          </w:tcPr>
          <w:p w14:paraId="09B68DB7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28F48A7C" w14:textId="7055B827" w:rsidR="480704DA" w:rsidRDefault="480704DA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Recommend opening/</w:t>
            </w:r>
            <w:r w:rsidR="748793DF" w:rsidRPr="58014CF2">
              <w:rPr>
                <w:rFonts w:asciiTheme="majorHAnsi" w:eastAsiaTheme="majorEastAsia" w:hAnsiTheme="majorHAnsi" w:cstheme="majorBidi"/>
              </w:rPr>
              <w:t>closure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 of accounts</w:t>
            </w:r>
          </w:p>
        </w:tc>
        <w:tc>
          <w:tcPr>
            <w:tcW w:w="357" w:type="dxa"/>
          </w:tcPr>
          <w:p w14:paraId="04C6724B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62DDBE9E" w14:textId="518EC8F2" w:rsidR="01637BE8" w:rsidRDefault="01637BE8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Understand which accounts exist and why</w:t>
            </w:r>
          </w:p>
        </w:tc>
        <w:tc>
          <w:tcPr>
            <w:tcW w:w="357" w:type="dxa"/>
          </w:tcPr>
          <w:p w14:paraId="51FA8D70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6D78E4BC" w14:textId="142AA638" w:rsidR="79F3FF19" w:rsidRDefault="79F3FF19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Recommend which bank account should exist &amp; why</w:t>
            </w:r>
          </w:p>
        </w:tc>
        <w:tc>
          <w:tcPr>
            <w:tcW w:w="345" w:type="dxa"/>
          </w:tcPr>
          <w:p w14:paraId="225F553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47048F6C" w14:textId="77777777" w:rsidTr="58014CF2">
        <w:tc>
          <w:tcPr>
            <w:tcW w:w="2625" w:type="dxa"/>
          </w:tcPr>
          <w:p w14:paraId="6405F656" w14:textId="1B76B892" w:rsidR="020EE434" w:rsidRDefault="020EE43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Selection of </w:t>
            </w:r>
            <w:r w:rsidR="69530CDE" w:rsidRPr="58014CF2">
              <w:rPr>
                <w:rFonts w:asciiTheme="majorHAnsi" w:eastAsiaTheme="majorEastAsia" w:hAnsiTheme="majorHAnsi" w:cstheme="majorBidi"/>
              </w:rPr>
              <w:t>i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ndependent </w:t>
            </w:r>
            <w:r w:rsidR="42FA5C80" w:rsidRPr="58014CF2">
              <w:rPr>
                <w:rFonts w:asciiTheme="majorHAnsi" w:eastAsiaTheme="majorEastAsia" w:hAnsiTheme="majorHAnsi" w:cstheme="majorBidi"/>
              </w:rPr>
              <w:t>a</w:t>
            </w:r>
            <w:r w:rsidRPr="58014CF2">
              <w:rPr>
                <w:rFonts w:asciiTheme="majorHAnsi" w:eastAsiaTheme="majorEastAsia" w:hAnsiTheme="majorHAnsi" w:cstheme="majorBidi"/>
              </w:rPr>
              <w:t>uditors</w:t>
            </w:r>
          </w:p>
        </w:tc>
        <w:tc>
          <w:tcPr>
            <w:tcW w:w="345" w:type="dxa"/>
          </w:tcPr>
          <w:p w14:paraId="07444B83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04D553D0" w14:textId="6806E20E" w:rsidR="761FF035" w:rsidRDefault="761FF035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Vote upon recommended auditors by Finance comm</w:t>
            </w:r>
          </w:p>
        </w:tc>
        <w:tc>
          <w:tcPr>
            <w:tcW w:w="357" w:type="dxa"/>
          </w:tcPr>
          <w:p w14:paraId="5B6046B2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7BA17E48" w14:textId="0A0AB14A" w:rsidR="2D018799" w:rsidRDefault="2D018799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Review/recommend auditors to board</w:t>
            </w:r>
          </w:p>
        </w:tc>
        <w:tc>
          <w:tcPr>
            <w:tcW w:w="357" w:type="dxa"/>
          </w:tcPr>
          <w:p w14:paraId="16A93D6D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4C96EA43" w14:textId="79FD7CC8" w:rsidR="1C9F6CC3" w:rsidRDefault="1C9F6CC3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Support business leader with review of auditors</w:t>
            </w:r>
          </w:p>
        </w:tc>
        <w:tc>
          <w:tcPr>
            <w:tcW w:w="357" w:type="dxa"/>
          </w:tcPr>
          <w:p w14:paraId="0FB885AB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0F8F019A" w14:textId="0FF42C02" w:rsidR="1AA18C81" w:rsidRDefault="1AA18C81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Obtain list of/meet with auditors experienced with charter schools</w:t>
            </w:r>
          </w:p>
        </w:tc>
        <w:tc>
          <w:tcPr>
            <w:tcW w:w="345" w:type="dxa"/>
          </w:tcPr>
          <w:p w14:paraId="77E25EEF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2863B3F0" w14:textId="77777777" w:rsidTr="58014CF2">
        <w:tc>
          <w:tcPr>
            <w:tcW w:w="2625" w:type="dxa"/>
          </w:tcPr>
          <w:p w14:paraId="1C7A8AC8" w14:textId="01AD009D" w:rsidR="020EE434" w:rsidRDefault="020EE43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Knowledge of </w:t>
            </w:r>
            <w:r w:rsidR="188235DB" w:rsidRPr="58014CF2">
              <w:rPr>
                <w:rFonts w:asciiTheme="majorHAnsi" w:eastAsiaTheme="majorEastAsia" w:hAnsiTheme="majorHAnsi" w:cstheme="majorBidi"/>
              </w:rPr>
              <w:t>s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ources of </w:t>
            </w:r>
            <w:r w:rsidR="6D627035" w:rsidRPr="58014CF2">
              <w:rPr>
                <w:rFonts w:asciiTheme="majorHAnsi" w:eastAsiaTheme="majorEastAsia" w:hAnsiTheme="majorHAnsi" w:cstheme="majorBidi"/>
              </w:rPr>
              <w:t>r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evenue </w:t>
            </w:r>
            <w:r w:rsidR="3A686558" w:rsidRPr="58014CF2">
              <w:rPr>
                <w:rFonts w:asciiTheme="majorHAnsi" w:eastAsiaTheme="majorEastAsia" w:hAnsiTheme="majorHAnsi" w:cstheme="majorBidi"/>
              </w:rPr>
              <w:t>s</w:t>
            </w:r>
            <w:r w:rsidRPr="58014CF2">
              <w:rPr>
                <w:rFonts w:asciiTheme="majorHAnsi" w:eastAsiaTheme="majorEastAsia" w:hAnsiTheme="majorHAnsi" w:cstheme="majorBidi"/>
              </w:rPr>
              <w:t>treams/</w:t>
            </w:r>
            <w:r w:rsidR="14D9E4F0" w:rsidRPr="58014CF2">
              <w:rPr>
                <w:rFonts w:asciiTheme="majorHAnsi" w:eastAsiaTheme="majorEastAsia" w:hAnsiTheme="majorHAnsi" w:cstheme="majorBidi"/>
              </w:rPr>
              <w:t>d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rives and </w:t>
            </w:r>
            <w:r w:rsidR="7C7EF011" w:rsidRPr="58014CF2">
              <w:rPr>
                <w:rFonts w:asciiTheme="majorHAnsi" w:eastAsiaTheme="majorEastAsia" w:hAnsiTheme="majorHAnsi" w:cstheme="majorBidi"/>
              </w:rPr>
              <w:t>r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elated </w:t>
            </w:r>
            <w:r w:rsidR="282BAD0B" w:rsidRPr="58014CF2">
              <w:rPr>
                <w:rFonts w:asciiTheme="majorHAnsi" w:eastAsiaTheme="majorEastAsia" w:hAnsiTheme="majorHAnsi" w:cstheme="majorBidi"/>
              </w:rPr>
              <w:t>c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ash </w:t>
            </w:r>
            <w:r w:rsidR="781A95E1" w:rsidRPr="58014CF2">
              <w:rPr>
                <w:rFonts w:asciiTheme="majorHAnsi" w:eastAsiaTheme="majorEastAsia" w:hAnsiTheme="majorHAnsi" w:cstheme="majorBidi"/>
              </w:rPr>
              <w:t>f</w:t>
            </w:r>
            <w:r w:rsidRPr="58014CF2">
              <w:rPr>
                <w:rFonts w:asciiTheme="majorHAnsi" w:eastAsiaTheme="majorEastAsia" w:hAnsiTheme="majorHAnsi" w:cstheme="majorBidi"/>
              </w:rPr>
              <w:t>lows</w:t>
            </w:r>
          </w:p>
        </w:tc>
        <w:tc>
          <w:tcPr>
            <w:tcW w:w="345" w:type="dxa"/>
          </w:tcPr>
          <w:p w14:paraId="040DB8E0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634D92F6" w14:textId="2A2A1651" w:rsidR="66F887CE" w:rsidRDefault="66F887CE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Attend training by qualifies consultants/business leader and ask pertinent questions</w:t>
            </w:r>
          </w:p>
        </w:tc>
        <w:tc>
          <w:tcPr>
            <w:tcW w:w="357" w:type="dxa"/>
          </w:tcPr>
          <w:p w14:paraId="44F9FA47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78E5B5BE" w14:textId="295F3F1A" w:rsidR="3030CEC4" w:rsidRDefault="3030CEC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Build intimate knowledge of drivers and sources of revenues and related cash flows</w:t>
            </w:r>
          </w:p>
        </w:tc>
        <w:tc>
          <w:tcPr>
            <w:tcW w:w="357" w:type="dxa"/>
          </w:tcPr>
          <w:p w14:paraId="2204503C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722CD351" w14:textId="264F6B21" w:rsidR="6E20FD7B" w:rsidRDefault="6E20FD7B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Build intimate knowledge of drivers and sources of revenues and related cash flows</w:t>
            </w:r>
          </w:p>
        </w:tc>
        <w:tc>
          <w:tcPr>
            <w:tcW w:w="357" w:type="dxa"/>
          </w:tcPr>
          <w:p w14:paraId="4653922D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24CCBF22" w14:textId="1AE0848F" w:rsidR="2AC99334" w:rsidRDefault="2AC9933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Meet with business leaders of existing schools and review all available documentation regarding revenues &amp; cash flows</w:t>
            </w:r>
          </w:p>
        </w:tc>
        <w:tc>
          <w:tcPr>
            <w:tcW w:w="345" w:type="dxa"/>
          </w:tcPr>
          <w:p w14:paraId="4D512460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32B5B1BC" w14:textId="77777777" w:rsidTr="58014CF2">
        <w:tc>
          <w:tcPr>
            <w:tcW w:w="2625" w:type="dxa"/>
          </w:tcPr>
          <w:p w14:paraId="219D7F90" w14:textId="5DD92105" w:rsidR="020EE434" w:rsidRDefault="020EE43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General </w:t>
            </w:r>
            <w:r w:rsidR="5E784596" w:rsidRPr="58014CF2">
              <w:rPr>
                <w:rFonts w:asciiTheme="majorHAnsi" w:eastAsiaTheme="majorEastAsia" w:hAnsiTheme="majorHAnsi" w:cstheme="majorBidi"/>
              </w:rPr>
              <w:t>e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ducation and SPED </w:t>
            </w:r>
            <w:r w:rsidR="1014A059" w:rsidRPr="58014CF2">
              <w:rPr>
                <w:rFonts w:asciiTheme="majorHAnsi" w:eastAsiaTheme="majorEastAsia" w:hAnsiTheme="majorHAnsi" w:cstheme="majorBidi"/>
              </w:rPr>
              <w:t>s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tudent </w:t>
            </w:r>
            <w:r w:rsidR="5DDBBBCD" w:rsidRPr="58014CF2">
              <w:rPr>
                <w:rFonts w:asciiTheme="majorHAnsi" w:eastAsiaTheme="majorEastAsia" w:hAnsiTheme="majorHAnsi" w:cstheme="majorBidi"/>
              </w:rPr>
              <w:t>e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nrollment </w:t>
            </w:r>
            <w:r w:rsidR="12ACB620" w:rsidRPr="58014CF2">
              <w:rPr>
                <w:rFonts w:asciiTheme="majorHAnsi" w:eastAsiaTheme="majorEastAsia" w:hAnsiTheme="majorHAnsi" w:cstheme="majorBidi"/>
              </w:rPr>
              <w:t>c</w:t>
            </w:r>
            <w:r w:rsidRPr="58014CF2">
              <w:rPr>
                <w:rFonts w:asciiTheme="majorHAnsi" w:eastAsiaTheme="majorEastAsia" w:hAnsiTheme="majorHAnsi" w:cstheme="majorBidi"/>
              </w:rPr>
              <w:t>ount</w:t>
            </w:r>
          </w:p>
        </w:tc>
        <w:tc>
          <w:tcPr>
            <w:tcW w:w="345" w:type="dxa"/>
          </w:tcPr>
          <w:p w14:paraId="0D2B70A1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388A79F3" w14:textId="1B1D5899" w:rsidR="7B5D1A8F" w:rsidRDefault="7B5D1A8F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budget vs actual for enrollment at each board meeting</w:t>
            </w:r>
          </w:p>
        </w:tc>
        <w:tc>
          <w:tcPr>
            <w:tcW w:w="357" w:type="dxa"/>
          </w:tcPr>
          <w:p w14:paraId="1F9C5055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37557421" w14:textId="10AAAD18" w:rsidR="1C11B0B3" w:rsidRDefault="1C11B0B3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headcount at monthly finance committee meetings</w:t>
            </w:r>
          </w:p>
        </w:tc>
        <w:tc>
          <w:tcPr>
            <w:tcW w:w="357" w:type="dxa"/>
          </w:tcPr>
          <w:p w14:paraId="3B433427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1BB86A30" w14:textId="18829272" w:rsidR="56679EEB" w:rsidRDefault="56679EEB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Communicate headcount to business leader as it changes</w:t>
            </w:r>
          </w:p>
        </w:tc>
        <w:tc>
          <w:tcPr>
            <w:tcW w:w="357" w:type="dxa"/>
          </w:tcPr>
          <w:p w14:paraId="506C77E1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7CD08F6E" w14:textId="4492C0D1" w:rsidR="3B4F19E8" w:rsidRDefault="3B4F19E8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Track budget vs actual for general education &amp; SPED student enrollment as it changes</w:t>
            </w:r>
          </w:p>
        </w:tc>
        <w:tc>
          <w:tcPr>
            <w:tcW w:w="345" w:type="dxa"/>
          </w:tcPr>
          <w:p w14:paraId="17CCC277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06465F3A" w14:textId="77777777" w:rsidTr="58014CF2">
        <w:tc>
          <w:tcPr>
            <w:tcW w:w="2625" w:type="dxa"/>
          </w:tcPr>
          <w:p w14:paraId="1254BFF3" w14:textId="01FFB7F6" w:rsidR="020EE434" w:rsidRDefault="020EE43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Annual/Multi-Year </w:t>
            </w:r>
            <w:r w:rsidR="11427646" w:rsidRPr="58014CF2">
              <w:rPr>
                <w:rFonts w:asciiTheme="majorHAnsi" w:eastAsiaTheme="majorEastAsia" w:hAnsiTheme="majorHAnsi" w:cstheme="majorBidi"/>
              </w:rPr>
              <w:t>b</w:t>
            </w:r>
            <w:r w:rsidRPr="58014CF2">
              <w:rPr>
                <w:rFonts w:asciiTheme="majorHAnsi" w:eastAsiaTheme="majorEastAsia" w:hAnsiTheme="majorHAnsi" w:cstheme="majorBidi"/>
              </w:rPr>
              <w:t>udgets</w:t>
            </w:r>
          </w:p>
        </w:tc>
        <w:tc>
          <w:tcPr>
            <w:tcW w:w="345" w:type="dxa"/>
          </w:tcPr>
          <w:p w14:paraId="2B2EF05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0B770365" w14:textId="1A4FE002" w:rsidR="2853A29D" w:rsidRDefault="2853A29D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and vote upon prior the end of fiscal year</w:t>
            </w:r>
          </w:p>
        </w:tc>
        <w:tc>
          <w:tcPr>
            <w:tcW w:w="357" w:type="dxa"/>
          </w:tcPr>
          <w:p w14:paraId="401239C1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41485314" w14:textId="18337112" w:rsidR="288D3A5D" w:rsidRDefault="288D3A5D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with school &amp; business leaders</w:t>
            </w:r>
          </w:p>
        </w:tc>
        <w:tc>
          <w:tcPr>
            <w:tcW w:w="357" w:type="dxa"/>
          </w:tcPr>
          <w:p w14:paraId="53430CA4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455B75AF" w14:textId="0C465FF0" w:rsidR="75F303DC" w:rsidRDefault="75F303D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Support business leader with creation budgets</w:t>
            </w:r>
          </w:p>
        </w:tc>
        <w:tc>
          <w:tcPr>
            <w:tcW w:w="357" w:type="dxa"/>
          </w:tcPr>
          <w:p w14:paraId="59B2DC9F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56748595" w14:textId="027B8D8F" w:rsidR="0310CB1B" w:rsidRDefault="0310CB1B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Create budget reflecting school’s vision: repeat until balanced</w:t>
            </w:r>
          </w:p>
        </w:tc>
        <w:tc>
          <w:tcPr>
            <w:tcW w:w="345" w:type="dxa"/>
          </w:tcPr>
          <w:p w14:paraId="143F9D38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2180AB2B" w14:textId="77777777" w:rsidTr="58014CF2">
        <w:tc>
          <w:tcPr>
            <w:tcW w:w="2625" w:type="dxa"/>
          </w:tcPr>
          <w:p w14:paraId="1DEAABC0" w14:textId="31B8AD8C" w:rsidR="020EE434" w:rsidRDefault="020EE43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Organizational/Staff &amp; </w:t>
            </w:r>
            <w:r w:rsidR="07C2B7C4" w:rsidRPr="58014CF2">
              <w:rPr>
                <w:rFonts w:asciiTheme="majorHAnsi" w:eastAsiaTheme="majorEastAsia" w:hAnsiTheme="majorHAnsi" w:cstheme="majorBidi"/>
              </w:rPr>
              <w:t>s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alary </w:t>
            </w:r>
            <w:r w:rsidR="530FF828" w:rsidRPr="58014CF2">
              <w:rPr>
                <w:rFonts w:asciiTheme="majorHAnsi" w:eastAsiaTheme="majorEastAsia" w:hAnsiTheme="majorHAnsi" w:cstheme="majorBidi"/>
              </w:rPr>
              <w:t>s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tructure each </w:t>
            </w:r>
            <w:r w:rsidR="28F75FED" w:rsidRPr="58014CF2">
              <w:rPr>
                <w:rFonts w:asciiTheme="majorHAnsi" w:eastAsiaTheme="majorEastAsia" w:hAnsiTheme="majorHAnsi" w:cstheme="majorBidi"/>
              </w:rPr>
              <w:t>s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chool </w:t>
            </w:r>
            <w:r w:rsidR="0E4658DF" w:rsidRPr="58014CF2">
              <w:rPr>
                <w:rFonts w:asciiTheme="majorHAnsi" w:eastAsiaTheme="majorEastAsia" w:hAnsiTheme="majorHAnsi" w:cstheme="majorBidi"/>
              </w:rPr>
              <w:t>y</w:t>
            </w:r>
            <w:r w:rsidRPr="58014CF2">
              <w:rPr>
                <w:rFonts w:asciiTheme="majorHAnsi" w:eastAsiaTheme="majorEastAsia" w:hAnsiTheme="majorHAnsi" w:cstheme="majorBidi"/>
              </w:rPr>
              <w:t>ear</w:t>
            </w:r>
          </w:p>
        </w:tc>
        <w:tc>
          <w:tcPr>
            <w:tcW w:w="345" w:type="dxa"/>
          </w:tcPr>
          <w:p w14:paraId="51F46FB0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48A9E509" w14:textId="3C8E8132" w:rsidR="2E974D4F" w:rsidRDefault="2E974D4F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structure incl. Added &amp; eliminated positions annually</w:t>
            </w:r>
          </w:p>
        </w:tc>
        <w:tc>
          <w:tcPr>
            <w:tcW w:w="357" w:type="dxa"/>
          </w:tcPr>
          <w:p w14:paraId="17A9411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21EEE7FE" w14:textId="0D15C45A" w:rsidR="30764374" w:rsidRDefault="3076437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structure, salary/bonus (if applicable) rubric annually</w:t>
            </w:r>
          </w:p>
        </w:tc>
        <w:tc>
          <w:tcPr>
            <w:tcW w:w="357" w:type="dxa"/>
          </w:tcPr>
          <w:p w14:paraId="643F78A5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05A13181" w14:textId="31247BEA" w:rsidR="0ECE8AE3" w:rsidRDefault="0ECE8AE3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Create structure. salary/bonus (if applicable) rubric w/ business leader</w:t>
            </w:r>
          </w:p>
        </w:tc>
        <w:tc>
          <w:tcPr>
            <w:tcW w:w="357" w:type="dxa"/>
          </w:tcPr>
          <w:p w14:paraId="67896C0C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2639B888" w14:textId="6A3CFF96" w:rsidR="20FFE31A" w:rsidRDefault="20FFE31A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Create structure, salary/bonus (if applicable) rubric with school leader</w:t>
            </w:r>
          </w:p>
        </w:tc>
        <w:tc>
          <w:tcPr>
            <w:tcW w:w="345" w:type="dxa"/>
          </w:tcPr>
          <w:p w14:paraId="2B5F97D6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1EC1E372" w14:textId="77777777" w:rsidTr="58014CF2">
        <w:tc>
          <w:tcPr>
            <w:tcW w:w="2625" w:type="dxa"/>
          </w:tcPr>
          <w:p w14:paraId="41643598" w14:textId="1A40DD9E" w:rsidR="020EE434" w:rsidRDefault="020EE43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Establishment and </w:t>
            </w:r>
            <w:r w:rsidR="47ECC996" w:rsidRPr="58014CF2">
              <w:rPr>
                <w:rFonts w:asciiTheme="majorHAnsi" w:eastAsiaTheme="majorEastAsia" w:hAnsiTheme="majorHAnsi" w:cstheme="majorBidi"/>
              </w:rPr>
              <w:t>a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nnual </w:t>
            </w:r>
            <w:r w:rsidR="200AD587" w:rsidRPr="58014CF2">
              <w:rPr>
                <w:rFonts w:asciiTheme="majorHAnsi" w:eastAsiaTheme="majorEastAsia" w:hAnsiTheme="majorHAnsi" w:cstheme="majorBidi"/>
              </w:rPr>
              <w:t>r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enewal of </w:t>
            </w:r>
            <w:r w:rsidR="7A030B25" w:rsidRPr="58014CF2">
              <w:rPr>
                <w:rFonts w:asciiTheme="majorHAnsi" w:eastAsiaTheme="majorEastAsia" w:hAnsiTheme="majorHAnsi" w:cstheme="majorBidi"/>
              </w:rPr>
              <w:t>s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chool-wide </w:t>
            </w:r>
            <w:r w:rsidR="34CBB6DC" w:rsidRPr="58014CF2">
              <w:rPr>
                <w:rFonts w:asciiTheme="majorHAnsi" w:eastAsiaTheme="majorEastAsia" w:hAnsiTheme="majorHAnsi" w:cstheme="majorBidi"/>
              </w:rPr>
              <w:t>i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nsurance and </w:t>
            </w:r>
            <w:r w:rsidR="1A30086B" w:rsidRPr="58014CF2">
              <w:rPr>
                <w:rFonts w:asciiTheme="majorHAnsi" w:eastAsiaTheme="majorEastAsia" w:hAnsiTheme="majorHAnsi" w:cstheme="majorBidi"/>
              </w:rPr>
              <w:t>b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enefits </w:t>
            </w:r>
            <w:r w:rsidR="504FFF22" w:rsidRPr="58014CF2">
              <w:rPr>
                <w:rFonts w:asciiTheme="majorHAnsi" w:eastAsiaTheme="majorEastAsia" w:hAnsiTheme="majorHAnsi" w:cstheme="majorBidi"/>
              </w:rPr>
              <w:lastRenderedPageBreak/>
              <w:t>p</w:t>
            </w:r>
            <w:r w:rsidRPr="58014CF2">
              <w:rPr>
                <w:rFonts w:asciiTheme="majorHAnsi" w:eastAsiaTheme="majorEastAsia" w:hAnsiTheme="majorHAnsi" w:cstheme="majorBidi"/>
              </w:rPr>
              <w:t>ackages</w:t>
            </w:r>
          </w:p>
        </w:tc>
        <w:tc>
          <w:tcPr>
            <w:tcW w:w="345" w:type="dxa"/>
          </w:tcPr>
          <w:p w14:paraId="649B1E1D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1AA6977F" w14:textId="4E538E26" w:rsidR="701553CF" w:rsidRDefault="701553CF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Confirm if school is adequately insured and offering </w:t>
            </w:r>
            <w:proofErr w:type="gramStart"/>
            <w:r w:rsidRPr="58014CF2">
              <w:rPr>
                <w:rFonts w:asciiTheme="majorHAnsi" w:eastAsiaTheme="majorEastAsia" w:hAnsiTheme="majorHAnsi" w:cstheme="majorBidi"/>
              </w:rPr>
              <w:lastRenderedPageBreak/>
              <w:t>competitive/fairly priced</w:t>
            </w:r>
            <w:proofErr w:type="gramEnd"/>
            <w:r w:rsidRPr="58014CF2">
              <w:rPr>
                <w:rFonts w:asciiTheme="majorHAnsi" w:eastAsiaTheme="majorEastAsia" w:hAnsiTheme="majorHAnsi" w:cstheme="majorBidi"/>
              </w:rPr>
              <w:t xml:space="preserve"> benefits</w:t>
            </w:r>
          </w:p>
        </w:tc>
        <w:tc>
          <w:tcPr>
            <w:tcW w:w="357" w:type="dxa"/>
          </w:tcPr>
          <w:p w14:paraId="642E9D34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7FF9C602" w14:textId="6182FB26" w:rsidR="2A0FAD10" w:rsidRDefault="2A0FAD10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Review school-wide policies and benefits packages presented by </w:t>
            </w:r>
            <w:r w:rsidRPr="58014CF2">
              <w:rPr>
                <w:rFonts w:asciiTheme="majorHAnsi" w:eastAsiaTheme="majorEastAsia" w:hAnsiTheme="majorHAnsi" w:cstheme="majorBidi"/>
              </w:rPr>
              <w:lastRenderedPageBreak/>
              <w:t>business leader</w:t>
            </w:r>
          </w:p>
        </w:tc>
        <w:tc>
          <w:tcPr>
            <w:tcW w:w="357" w:type="dxa"/>
          </w:tcPr>
          <w:p w14:paraId="65C586FC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2EE4E06A" w14:textId="798F244E" w:rsidR="56903C15" w:rsidRDefault="56903C15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Review school-wide policies &amp; benefits packages presented by </w:t>
            </w:r>
            <w:r w:rsidRPr="58014CF2">
              <w:rPr>
                <w:rFonts w:asciiTheme="majorHAnsi" w:eastAsiaTheme="majorEastAsia" w:hAnsiTheme="majorHAnsi" w:cstheme="majorBidi"/>
              </w:rPr>
              <w:lastRenderedPageBreak/>
              <w:t>business leader</w:t>
            </w:r>
          </w:p>
        </w:tc>
        <w:tc>
          <w:tcPr>
            <w:tcW w:w="357" w:type="dxa"/>
          </w:tcPr>
          <w:p w14:paraId="4C3E210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098F7DD7" w14:textId="294525DD" w:rsidR="3C4F4566" w:rsidRDefault="3C4F4566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Obtain/compare multiple quotes for school-wide policies &amp; benefits </w:t>
            </w:r>
            <w:r w:rsidRPr="58014CF2">
              <w:rPr>
                <w:rFonts w:asciiTheme="majorHAnsi" w:eastAsiaTheme="majorEastAsia" w:hAnsiTheme="majorHAnsi" w:cstheme="majorBidi"/>
              </w:rPr>
              <w:lastRenderedPageBreak/>
              <w:t xml:space="preserve">packages and confirm they are </w:t>
            </w:r>
            <w:r w:rsidR="096F21B4" w:rsidRPr="58014CF2">
              <w:rPr>
                <w:rFonts w:asciiTheme="majorHAnsi" w:eastAsiaTheme="majorEastAsia" w:hAnsiTheme="majorHAnsi" w:cstheme="majorBidi"/>
              </w:rPr>
              <w:t>competitive &amp; compliant</w:t>
            </w:r>
          </w:p>
        </w:tc>
        <w:tc>
          <w:tcPr>
            <w:tcW w:w="345" w:type="dxa"/>
          </w:tcPr>
          <w:p w14:paraId="372FBEE5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7BB50575" w14:textId="77777777" w:rsidTr="58014CF2">
        <w:tc>
          <w:tcPr>
            <w:tcW w:w="2625" w:type="dxa"/>
          </w:tcPr>
          <w:p w14:paraId="15C000EB" w14:textId="465D097B" w:rsidR="541E30FC" w:rsidRDefault="541E30F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Financial </w:t>
            </w:r>
            <w:r w:rsidR="463E5B0A" w:rsidRPr="58014CF2">
              <w:rPr>
                <w:rFonts w:asciiTheme="majorHAnsi" w:eastAsiaTheme="majorEastAsia" w:hAnsiTheme="majorHAnsi" w:cstheme="majorBidi"/>
              </w:rPr>
              <w:t>r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eporting including </w:t>
            </w:r>
            <w:r w:rsidR="205B060E" w:rsidRPr="58014CF2">
              <w:rPr>
                <w:rFonts w:asciiTheme="majorHAnsi" w:eastAsiaTheme="majorEastAsia" w:hAnsiTheme="majorHAnsi" w:cstheme="majorBidi"/>
              </w:rPr>
              <w:t>a</w:t>
            </w:r>
            <w:r w:rsidRPr="58014CF2">
              <w:rPr>
                <w:rFonts w:asciiTheme="majorHAnsi" w:eastAsiaTheme="majorEastAsia" w:hAnsiTheme="majorHAnsi" w:cstheme="majorBidi"/>
              </w:rPr>
              <w:t>ccrual-</w:t>
            </w:r>
            <w:r w:rsidR="5E5E3DCA" w:rsidRPr="58014CF2">
              <w:rPr>
                <w:rFonts w:asciiTheme="majorHAnsi" w:eastAsiaTheme="majorEastAsia" w:hAnsiTheme="majorHAnsi" w:cstheme="majorBidi"/>
              </w:rPr>
              <w:t>b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ased and </w:t>
            </w:r>
            <w:r w:rsidR="19004D69" w:rsidRPr="58014CF2">
              <w:rPr>
                <w:rFonts w:asciiTheme="majorHAnsi" w:eastAsiaTheme="majorEastAsia" w:hAnsiTheme="majorHAnsi" w:cstheme="majorBidi"/>
              </w:rPr>
              <w:t>c</w:t>
            </w:r>
            <w:r w:rsidRPr="58014CF2">
              <w:rPr>
                <w:rFonts w:asciiTheme="majorHAnsi" w:eastAsiaTheme="majorEastAsia" w:hAnsiTheme="majorHAnsi" w:cstheme="majorBidi"/>
              </w:rPr>
              <w:t>ash-</w:t>
            </w:r>
            <w:r w:rsidR="3FED60D2" w:rsidRPr="58014CF2">
              <w:rPr>
                <w:rFonts w:asciiTheme="majorHAnsi" w:eastAsiaTheme="majorEastAsia" w:hAnsiTheme="majorHAnsi" w:cstheme="majorBidi"/>
              </w:rPr>
              <w:t>b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ased </w:t>
            </w:r>
            <w:r w:rsidR="05C47A70" w:rsidRPr="58014CF2">
              <w:rPr>
                <w:rFonts w:asciiTheme="majorHAnsi" w:eastAsiaTheme="majorEastAsia" w:hAnsiTheme="majorHAnsi" w:cstheme="majorBidi"/>
              </w:rPr>
              <w:t>p</w:t>
            </w:r>
            <w:r w:rsidRPr="58014CF2">
              <w:rPr>
                <w:rFonts w:asciiTheme="majorHAnsi" w:eastAsiaTheme="majorEastAsia" w:hAnsiTheme="majorHAnsi" w:cstheme="majorBidi"/>
              </w:rPr>
              <w:t>rojections</w:t>
            </w:r>
          </w:p>
        </w:tc>
        <w:tc>
          <w:tcPr>
            <w:tcW w:w="345" w:type="dxa"/>
          </w:tcPr>
          <w:p w14:paraId="5EB111AE" w14:textId="242F79DD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1657CE72" w14:textId="69D5D81A" w:rsidR="10C2E137" w:rsidRDefault="10C2E137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key variances on a quarterly basis and discuss major variances in advance</w:t>
            </w:r>
          </w:p>
        </w:tc>
        <w:tc>
          <w:tcPr>
            <w:tcW w:w="357" w:type="dxa"/>
          </w:tcPr>
          <w:p w14:paraId="4A64816B" w14:textId="0F1F950C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7B70AD79" w14:textId="559DF898" w:rsidR="71D15E42" w:rsidRDefault="71D15E42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reports/projections prepared by school &amp; business leaders</w:t>
            </w:r>
          </w:p>
        </w:tc>
        <w:tc>
          <w:tcPr>
            <w:tcW w:w="357" w:type="dxa"/>
          </w:tcPr>
          <w:p w14:paraId="0E881F46" w14:textId="1B69C6B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60B13B7B" w14:textId="16737AAF" w:rsidR="39DAD901" w:rsidRDefault="39DAD901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Support completion of reports and projections prepared by business leader</w:t>
            </w:r>
          </w:p>
        </w:tc>
        <w:tc>
          <w:tcPr>
            <w:tcW w:w="357" w:type="dxa"/>
          </w:tcPr>
          <w:p w14:paraId="008E0B55" w14:textId="5BB76716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5602B232" w14:textId="71696C36" w:rsidR="1FC27F7C" w:rsidRDefault="1FC27F7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Create monthly reports and develop projections with school leader’s input of which line items may be under/over budget</w:t>
            </w:r>
          </w:p>
        </w:tc>
        <w:tc>
          <w:tcPr>
            <w:tcW w:w="345" w:type="dxa"/>
          </w:tcPr>
          <w:p w14:paraId="59B0DE5C" w14:textId="72863B92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1C794EB9" w14:textId="77777777" w:rsidTr="58014CF2">
        <w:tc>
          <w:tcPr>
            <w:tcW w:w="2625" w:type="dxa"/>
          </w:tcPr>
          <w:p w14:paraId="03BB378D" w14:textId="5760C73B" w:rsidR="541E30FC" w:rsidRDefault="541E30F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Audited </w:t>
            </w:r>
            <w:r w:rsidR="032E935E" w:rsidRPr="58014CF2">
              <w:rPr>
                <w:rFonts w:asciiTheme="majorHAnsi" w:eastAsiaTheme="majorEastAsia" w:hAnsiTheme="majorHAnsi" w:cstheme="majorBidi"/>
              </w:rPr>
              <w:t>f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inancial </w:t>
            </w:r>
            <w:r w:rsidR="36F39DA7" w:rsidRPr="58014CF2">
              <w:rPr>
                <w:rFonts w:asciiTheme="majorHAnsi" w:eastAsiaTheme="majorEastAsia" w:hAnsiTheme="majorHAnsi" w:cstheme="majorBidi"/>
              </w:rPr>
              <w:t>s</w:t>
            </w:r>
            <w:r w:rsidRPr="58014CF2">
              <w:rPr>
                <w:rFonts w:asciiTheme="majorHAnsi" w:eastAsiaTheme="majorEastAsia" w:hAnsiTheme="majorHAnsi" w:cstheme="majorBidi"/>
              </w:rPr>
              <w:t>tatements</w:t>
            </w:r>
          </w:p>
        </w:tc>
        <w:tc>
          <w:tcPr>
            <w:tcW w:w="345" w:type="dxa"/>
          </w:tcPr>
          <w:p w14:paraId="03D88BF5" w14:textId="59FF8432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5A8D48F4" w14:textId="7773AF0E" w:rsidR="4C3B97C3" w:rsidRDefault="4C3B97C3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key highlights prepared by finance committee</w:t>
            </w:r>
          </w:p>
        </w:tc>
        <w:tc>
          <w:tcPr>
            <w:tcW w:w="357" w:type="dxa"/>
          </w:tcPr>
          <w:p w14:paraId="63BCB696" w14:textId="4FC8112E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1C5F3A44" w14:textId="2A2EE9A9" w:rsidR="0B6EFFC6" w:rsidRDefault="0B6EFFC6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Prepare key highlights of statements with school &amp; business leaders</w:t>
            </w:r>
          </w:p>
        </w:tc>
        <w:tc>
          <w:tcPr>
            <w:tcW w:w="357" w:type="dxa"/>
          </w:tcPr>
          <w:p w14:paraId="27C1BEC1" w14:textId="0DF68DE6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01BE32F6" w14:textId="1801516E" w:rsidR="70D73318" w:rsidRDefault="70D73318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Support</w:t>
            </w:r>
            <w:r w:rsidR="0386C423" w:rsidRPr="58014CF2">
              <w:rPr>
                <w:rFonts w:asciiTheme="majorHAnsi" w:eastAsiaTheme="majorEastAsia" w:hAnsiTheme="majorHAnsi" w:cstheme="majorBidi"/>
              </w:rPr>
              <w:t xml:space="preserve"> preparation of highlights of statements w/ business leader</w:t>
            </w:r>
          </w:p>
        </w:tc>
        <w:tc>
          <w:tcPr>
            <w:tcW w:w="357" w:type="dxa"/>
          </w:tcPr>
          <w:p w14:paraId="4D644C94" w14:textId="43C28442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63633A12" w14:textId="47308D26" w:rsidR="03088B50" w:rsidRDefault="03088B50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Prepare for audit throughout the fiscal year &amp; provide auditors w/ all requested schedules/analyses</w:t>
            </w:r>
          </w:p>
        </w:tc>
        <w:tc>
          <w:tcPr>
            <w:tcW w:w="345" w:type="dxa"/>
          </w:tcPr>
          <w:p w14:paraId="34874548" w14:textId="268A8763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5702FAA0" w14:textId="77777777" w:rsidTr="58014CF2">
        <w:tc>
          <w:tcPr>
            <w:tcW w:w="2625" w:type="dxa"/>
          </w:tcPr>
          <w:p w14:paraId="19E9A6A5" w14:textId="6F2B8B98" w:rsidR="541E30FC" w:rsidRDefault="541E30F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Management </w:t>
            </w:r>
            <w:r w:rsidR="0E67A2F3" w:rsidRPr="58014CF2">
              <w:rPr>
                <w:rFonts w:asciiTheme="majorHAnsi" w:eastAsiaTheme="majorEastAsia" w:hAnsiTheme="majorHAnsi" w:cstheme="majorBidi"/>
              </w:rPr>
              <w:t>l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etter that accompanies </w:t>
            </w:r>
            <w:r w:rsidR="520537B7" w:rsidRPr="58014CF2">
              <w:rPr>
                <w:rFonts w:asciiTheme="majorHAnsi" w:eastAsiaTheme="majorEastAsia" w:hAnsiTheme="majorHAnsi" w:cstheme="majorBidi"/>
              </w:rPr>
              <w:t>a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udited </w:t>
            </w:r>
            <w:r w:rsidR="1F67C2CE" w:rsidRPr="58014CF2">
              <w:rPr>
                <w:rFonts w:asciiTheme="majorHAnsi" w:eastAsiaTheme="majorEastAsia" w:hAnsiTheme="majorHAnsi" w:cstheme="majorBidi"/>
              </w:rPr>
              <w:t>f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inancial </w:t>
            </w:r>
            <w:r w:rsidR="1D8CA2C4" w:rsidRPr="58014CF2">
              <w:rPr>
                <w:rFonts w:asciiTheme="majorHAnsi" w:eastAsiaTheme="majorEastAsia" w:hAnsiTheme="majorHAnsi" w:cstheme="majorBidi"/>
              </w:rPr>
              <w:t>s</w:t>
            </w:r>
            <w:r w:rsidRPr="58014CF2">
              <w:rPr>
                <w:rFonts w:asciiTheme="majorHAnsi" w:eastAsiaTheme="majorEastAsia" w:hAnsiTheme="majorHAnsi" w:cstheme="majorBidi"/>
              </w:rPr>
              <w:t>tatements</w:t>
            </w:r>
          </w:p>
        </w:tc>
        <w:tc>
          <w:tcPr>
            <w:tcW w:w="345" w:type="dxa"/>
          </w:tcPr>
          <w:p w14:paraId="12678ABE" w14:textId="63CF58E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0D3304AF" w14:textId="185912D6" w:rsidR="626B0ABB" w:rsidRDefault="626B0ABB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all observations &amp; recommendations by auditors and responses by management</w:t>
            </w:r>
          </w:p>
        </w:tc>
        <w:tc>
          <w:tcPr>
            <w:tcW w:w="357" w:type="dxa"/>
          </w:tcPr>
          <w:p w14:paraId="01A3CA56" w14:textId="528973DD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3AA0107C" w14:textId="18156B78" w:rsidR="127EEBAA" w:rsidRDefault="127EEBAA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Hold school &amp; business leasers accountable for implementing remedies for recommendations</w:t>
            </w:r>
          </w:p>
        </w:tc>
        <w:tc>
          <w:tcPr>
            <w:tcW w:w="357" w:type="dxa"/>
          </w:tcPr>
          <w:p w14:paraId="03A6BDB5" w14:textId="5C82F205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765A2C8A" w14:textId="70CF70C4" w:rsidR="4CED8FC0" w:rsidRDefault="4CED8FC0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Hold business </w:t>
            </w:r>
            <w:r w:rsidR="4C5C1B0D" w:rsidRPr="58014CF2">
              <w:rPr>
                <w:rFonts w:asciiTheme="majorHAnsi" w:eastAsiaTheme="majorEastAsia" w:hAnsiTheme="majorHAnsi" w:cstheme="majorBidi"/>
              </w:rPr>
              <w:t>leader accountable for implementing remedies for recommendations</w:t>
            </w:r>
          </w:p>
        </w:tc>
        <w:tc>
          <w:tcPr>
            <w:tcW w:w="357" w:type="dxa"/>
          </w:tcPr>
          <w:p w14:paraId="1E674AB9" w14:textId="7D181C6E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59EBDA95" w14:textId="4DC96D7B" w:rsidR="594C6B01" w:rsidRDefault="594C6B01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Prepare plan for and implement all remedies for recommendations by auditors in management letter</w:t>
            </w:r>
          </w:p>
        </w:tc>
        <w:tc>
          <w:tcPr>
            <w:tcW w:w="345" w:type="dxa"/>
          </w:tcPr>
          <w:p w14:paraId="31922D82" w14:textId="440668F5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6571399D" w14:textId="77777777" w:rsidTr="58014CF2">
        <w:tc>
          <w:tcPr>
            <w:tcW w:w="2625" w:type="dxa"/>
          </w:tcPr>
          <w:p w14:paraId="6AED3428" w14:textId="57F490FF" w:rsidR="541E30FC" w:rsidRDefault="541E30F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Form 990 Tax Returns</w:t>
            </w:r>
          </w:p>
        </w:tc>
        <w:tc>
          <w:tcPr>
            <w:tcW w:w="345" w:type="dxa"/>
          </w:tcPr>
          <w:p w14:paraId="5730FD30" w14:textId="270B5696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14BA1082" w14:textId="0CF21851" w:rsidR="2B09D83A" w:rsidRDefault="2B09D83A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key highlights prepared by finance committee</w:t>
            </w:r>
          </w:p>
        </w:tc>
        <w:tc>
          <w:tcPr>
            <w:tcW w:w="357" w:type="dxa"/>
          </w:tcPr>
          <w:p w14:paraId="2FD35E50" w14:textId="76BB8D75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77657332" w14:textId="754F1F39" w:rsidR="48EC1ECE" w:rsidRDefault="48EC1ECE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&amp; sign off on 990s prior to submission by auditors</w:t>
            </w:r>
          </w:p>
        </w:tc>
        <w:tc>
          <w:tcPr>
            <w:tcW w:w="357" w:type="dxa"/>
          </w:tcPr>
          <w:p w14:paraId="1E165D25" w14:textId="71A92A2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79362B6B" w14:textId="1D777326" w:rsidR="06BB1B76" w:rsidRDefault="06BB1B76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&amp; sign off on 990s prior to submission by auditors</w:t>
            </w:r>
          </w:p>
        </w:tc>
        <w:tc>
          <w:tcPr>
            <w:tcW w:w="357" w:type="dxa"/>
          </w:tcPr>
          <w:p w14:paraId="656D3EBE" w14:textId="5569818A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7A5DC477" w14:textId="05F0D726" w:rsidR="0C255751" w:rsidRDefault="0C255751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Provide auditors w/ all requested info to complete 990s: confirm extensions are filed if necessary</w:t>
            </w:r>
          </w:p>
        </w:tc>
        <w:tc>
          <w:tcPr>
            <w:tcW w:w="345" w:type="dxa"/>
          </w:tcPr>
          <w:p w14:paraId="43A23F31" w14:textId="41D5CD7A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531085A0" w14:textId="77777777" w:rsidTr="58014CF2">
        <w:tc>
          <w:tcPr>
            <w:tcW w:w="2625" w:type="dxa"/>
          </w:tcPr>
          <w:p w14:paraId="4F4CDA9F" w14:textId="5F9BEDCC" w:rsidR="541E30FC" w:rsidRDefault="541E30F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Charter </w:t>
            </w:r>
            <w:r w:rsidR="313FE3E0" w:rsidRPr="58014CF2">
              <w:rPr>
                <w:rFonts w:asciiTheme="majorHAnsi" w:eastAsiaTheme="majorEastAsia" w:hAnsiTheme="majorHAnsi" w:cstheme="majorBidi"/>
              </w:rPr>
              <w:t>r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enewal </w:t>
            </w:r>
            <w:r w:rsidR="16BDC0D9" w:rsidRPr="58014CF2">
              <w:rPr>
                <w:rFonts w:asciiTheme="majorHAnsi" w:eastAsiaTheme="majorEastAsia" w:hAnsiTheme="majorHAnsi" w:cstheme="majorBidi"/>
              </w:rPr>
              <w:t>r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equirements per </w:t>
            </w:r>
            <w:r w:rsidR="03248CBF" w:rsidRPr="58014CF2">
              <w:rPr>
                <w:rFonts w:asciiTheme="majorHAnsi" w:eastAsiaTheme="majorEastAsia" w:hAnsiTheme="majorHAnsi" w:cstheme="majorBidi"/>
              </w:rPr>
              <w:t>a</w:t>
            </w:r>
            <w:r w:rsidRPr="58014CF2">
              <w:rPr>
                <w:rFonts w:asciiTheme="majorHAnsi" w:eastAsiaTheme="majorEastAsia" w:hAnsiTheme="majorHAnsi" w:cstheme="majorBidi"/>
              </w:rPr>
              <w:t>uthorizer</w:t>
            </w:r>
          </w:p>
        </w:tc>
        <w:tc>
          <w:tcPr>
            <w:tcW w:w="345" w:type="dxa"/>
          </w:tcPr>
          <w:p w14:paraId="0F81F0F9" w14:textId="15227F48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551E7922" w14:textId="0111469F" w:rsidR="248BC971" w:rsidRDefault="248BC971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key requirements prepared by academic committee and finance committee</w:t>
            </w:r>
          </w:p>
        </w:tc>
        <w:tc>
          <w:tcPr>
            <w:tcW w:w="357" w:type="dxa"/>
          </w:tcPr>
          <w:p w14:paraId="0820557E" w14:textId="68EFE611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1D83F25E" w14:textId="280679E6" w:rsidR="5A409CDC" w:rsidRDefault="5A409CD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Have intimate knowledge of all financial requirements per authorizer</w:t>
            </w:r>
          </w:p>
        </w:tc>
        <w:tc>
          <w:tcPr>
            <w:tcW w:w="357" w:type="dxa"/>
          </w:tcPr>
          <w:p w14:paraId="7AFF222D" w14:textId="1DBB98BF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3B40E2C1" w14:textId="79CD8D8C" w:rsidR="3898E44B" w:rsidRDefault="3898E44B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Have intimate knowledge of all academic &amp; financial requirements per authorizer</w:t>
            </w:r>
          </w:p>
        </w:tc>
        <w:tc>
          <w:tcPr>
            <w:tcW w:w="357" w:type="dxa"/>
          </w:tcPr>
          <w:p w14:paraId="08B40A57" w14:textId="75A1EE64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4D2BB4DF" w14:textId="12CBBA63" w:rsidR="3B551337" w:rsidRDefault="3B551337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Have intimate knowledge of all academic &amp; financial requirements per charter authorizer</w:t>
            </w:r>
          </w:p>
        </w:tc>
        <w:tc>
          <w:tcPr>
            <w:tcW w:w="345" w:type="dxa"/>
          </w:tcPr>
          <w:p w14:paraId="60F43BFC" w14:textId="5A5A7052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30B49169" w14:textId="54470571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26093E47" w14:textId="79C71B7B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2446BC1F" w14:textId="7ED0EC6F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0623EEE6" w14:textId="21A60CC8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51EB40C6" w14:textId="034F3114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3279B7E1" w14:textId="3C687F0C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34C97336" w14:textId="5F004093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52FAE8E4" w14:textId="7169F003" w:rsidR="00C45EE6" w:rsidRDefault="00C45EE6" w:rsidP="58014CF2">
      <w:pPr>
        <w:rPr>
          <w:rFonts w:asciiTheme="majorHAnsi" w:eastAsiaTheme="majorEastAsia" w:hAnsiTheme="majorHAnsi" w:cstheme="majorBidi"/>
        </w:rPr>
      </w:pPr>
    </w:p>
    <w:sectPr w:rsidR="00C45EE6" w:rsidSect="00D6604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A686B" w14:textId="77777777" w:rsidR="009C17FA" w:rsidRDefault="009C17FA">
      <w:r>
        <w:separator/>
      </w:r>
    </w:p>
  </w:endnote>
  <w:endnote w:type="continuationSeparator" w:id="0">
    <w:p w14:paraId="4805D58A" w14:textId="77777777" w:rsidR="009C17FA" w:rsidRDefault="009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1CDE" w14:textId="77777777" w:rsidR="00920E89" w:rsidRDefault="00920E89" w:rsidP="004F79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E523AC" w14:textId="77777777" w:rsidR="00920E89" w:rsidRDefault="00920E89" w:rsidP="004F79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0EA8" w14:textId="04C457BC" w:rsidR="00BA7A91" w:rsidRPr="006F38C8" w:rsidRDefault="00BA7A91" w:rsidP="00BA7A91">
    <w:pPr>
      <w:tabs>
        <w:tab w:val="right" w:pos="9979"/>
      </w:tabs>
    </w:pPr>
  </w:p>
  <w:p w14:paraId="64760F02" w14:textId="5A56572B" w:rsidR="00BA7A91" w:rsidRDefault="00BA7A91" w:rsidP="00BA7A91"/>
  <w:p w14:paraId="202AA09C" w14:textId="77777777" w:rsidR="00920E89" w:rsidRPr="00B414C0" w:rsidRDefault="00920E89" w:rsidP="00443BF7">
    <w:pPr>
      <w:pStyle w:val="Footer"/>
    </w:pPr>
    <w:r>
      <w:rPr>
        <w:rFonts w:eastAsia="MS PGothic"/>
      </w:rPr>
      <w:t xml:space="preserve">© </w:t>
    </w:r>
    <w:proofErr w:type="spellStart"/>
    <w:r>
      <w:rPr>
        <w:rFonts w:eastAsia="MS PGothic"/>
      </w:rPr>
      <w:t>BoardOnTrack</w:t>
    </w:r>
    <w:proofErr w:type="spellEnd"/>
    <w:r>
      <w:rPr>
        <w:rFonts w:eastAsia="MS PGothic"/>
      </w:rPr>
      <w:t xml:space="preserve"> 2014</w:t>
    </w:r>
    <w:r w:rsidRPr="00B414C0">
      <w:rPr>
        <w:rFonts w:eastAsia="MS PGothic"/>
      </w:rPr>
      <w:t>. All Rights Reserved. Reprinted with permission.</w:t>
    </w:r>
    <w:r>
      <w:rPr>
        <w:rStyle w:val="PageNumber"/>
        <w:color w:val="808080"/>
        <w:sz w:val="18"/>
      </w:rPr>
      <w:tab/>
    </w:r>
    <w:r w:rsidR="00BA7A91">
      <w:rPr>
        <w:rStyle w:val="PageNumber"/>
        <w:color w:val="808080"/>
        <w:sz w:val="18"/>
      </w:rPr>
      <w:tab/>
    </w:r>
    <w:r w:rsidRPr="00B414C0">
      <w:rPr>
        <w:rStyle w:val="PageNumber"/>
        <w:color w:val="808080"/>
        <w:sz w:val="18"/>
      </w:rPr>
      <w:t xml:space="preserve">Page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PAGE </w:instrText>
    </w:r>
    <w:r w:rsidRPr="00B414C0">
      <w:rPr>
        <w:rStyle w:val="PageNumber"/>
        <w:color w:val="808080"/>
        <w:sz w:val="18"/>
      </w:rPr>
      <w:fldChar w:fldCharType="separate"/>
    </w:r>
    <w:r w:rsidR="00D66043">
      <w:rPr>
        <w:rStyle w:val="PageNumber"/>
        <w:noProof/>
        <w:color w:val="808080"/>
        <w:sz w:val="18"/>
      </w:rPr>
      <w:t>2</w:t>
    </w:r>
    <w:r w:rsidRPr="00B414C0">
      <w:rPr>
        <w:rStyle w:val="PageNumber"/>
        <w:color w:val="808080"/>
        <w:sz w:val="18"/>
      </w:rPr>
      <w:fldChar w:fldCharType="end"/>
    </w:r>
    <w:r w:rsidRPr="00B414C0">
      <w:rPr>
        <w:rStyle w:val="PageNumber"/>
        <w:color w:val="808080"/>
        <w:sz w:val="18"/>
      </w:rPr>
      <w:t xml:space="preserve"> of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NUMPAGES </w:instrText>
    </w:r>
    <w:r w:rsidRPr="00B414C0">
      <w:rPr>
        <w:rStyle w:val="PageNumber"/>
        <w:color w:val="808080"/>
        <w:sz w:val="18"/>
      </w:rPr>
      <w:fldChar w:fldCharType="separate"/>
    </w:r>
    <w:r w:rsidR="00A84E01">
      <w:rPr>
        <w:rStyle w:val="PageNumber"/>
        <w:noProof/>
        <w:color w:val="808080"/>
        <w:sz w:val="18"/>
      </w:rPr>
      <w:t>1</w:t>
    </w:r>
    <w:r w:rsidRPr="00B414C0">
      <w:rPr>
        <w:rStyle w:val="PageNumber"/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6E0D" w14:textId="2780840C" w:rsidR="00920E89" w:rsidRPr="00443BF7" w:rsidRDefault="00920E89" w:rsidP="58014CF2">
    <w:pPr>
      <w:pStyle w:val="Footer"/>
      <w:spacing w:before="0"/>
      <w:rPr>
        <w:rFonts w:ascii="Book Antiqua" w:hAnsi="Book Antiqua"/>
        <w:color w:val="4F81BD" w:themeColor="accent1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9D8CC" w14:textId="77777777" w:rsidR="009C17FA" w:rsidRDefault="009C17FA">
      <w:r>
        <w:separator/>
      </w:r>
    </w:p>
  </w:footnote>
  <w:footnote w:type="continuationSeparator" w:id="0">
    <w:p w14:paraId="06A443E9" w14:textId="77777777" w:rsidR="009C17FA" w:rsidRDefault="009C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2DBD" w14:textId="77777777" w:rsidR="00920E89" w:rsidRPr="004A12F6" w:rsidRDefault="00172375" w:rsidP="0020646B">
    <w:pPr>
      <w:pStyle w:val="Header"/>
      <w:tabs>
        <w:tab w:val="clear" w:pos="4320"/>
        <w:tab w:val="clear" w:pos="8640"/>
        <w:tab w:val="center" w:pos="4321"/>
        <w:tab w:val="right" w:pos="9072"/>
      </w:tabs>
    </w:pPr>
    <w:r>
      <w:rPr>
        <w:rFonts w:cs="Arial"/>
        <w:b/>
        <w:noProof/>
        <w:szCs w:val="19"/>
      </w:rPr>
      <w:drawing>
        <wp:inline distT="0" distB="0" distL="0" distR="0" wp14:anchorId="06038776" wp14:editId="50707AAE">
          <wp:extent cx="1259840" cy="213360"/>
          <wp:effectExtent l="0" t="0" r="10160" b="0"/>
          <wp:docPr id="6" name="Picture 6" descr="BOT_Logo_rgb_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T_Logo_rgb_l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0E89">
      <w:tab/>
    </w:r>
    <w:r w:rsidR="00920E89">
      <w:tab/>
    </w:r>
  </w:p>
  <w:p w14:paraId="4A78A066" w14:textId="77777777" w:rsidR="00920E89" w:rsidRPr="004A12F6" w:rsidRDefault="00920E89" w:rsidP="004A12F6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0E71" w14:textId="77777777" w:rsidR="00920E89" w:rsidRDefault="00D66043" w:rsidP="58014CF2">
    <w:pPr>
      <w:pStyle w:val="Header"/>
      <w:tabs>
        <w:tab w:val="clear" w:pos="4320"/>
      </w:tabs>
      <w:rPr>
        <w:rFonts w:cs="Arial"/>
        <w:b/>
        <w:bCs/>
      </w:rPr>
    </w:pPr>
    <w:r>
      <w:rPr>
        <w:rFonts w:cs="Arial"/>
        <w:b/>
        <w:noProof/>
        <w:szCs w:val="19"/>
      </w:rPr>
      <w:drawing>
        <wp:anchor distT="0" distB="0" distL="114300" distR="114300" simplePos="0" relativeHeight="251658240" behindDoc="0" locked="0" layoutInCell="1" allowOverlap="1" wp14:anchorId="66AE148F" wp14:editId="3F57A51D">
          <wp:simplePos x="0" y="0"/>
          <wp:positionH relativeFrom="column">
            <wp:posOffset>6675120</wp:posOffset>
          </wp:positionH>
          <wp:positionV relativeFrom="paragraph">
            <wp:posOffset>50165</wp:posOffset>
          </wp:positionV>
          <wp:extent cx="1798955" cy="326390"/>
          <wp:effectExtent l="0" t="0" r="4445" b="3810"/>
          <wp:wrapTight wrapText="bothSides">
            <wp:wrapPolygon edited="0">
              <wp:start x="915" y="0"/>
              <wp:lineTo x="0" y="5043"/>
              <wp:lineTo x="0" y="18490"/>
              <wp:lineTo x="1220" y="20171"/>
              <wp:lineTo x="2745" y="20171"/>
              <wp:lineTo x="21348" y="16809"/>
              <wp:lineTo x="21348" y="3362"/>
              <wp:lineTo x="2745" y="0"/>
              <wp:lineTo x="915" y="0"/>
            </wp:wrapPolygon>
          </wp:wrapTight>
          <wp:docPr id="5" name="Picture 5" descr="BOT_Logo_rgb_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BOT_Logo_rgb_l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83F67E" w14:textId="77777777" w:rsidR="00920E89" w:rsidRDefault="00920E89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089419EA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34B2ED31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4F4239B5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3AACA47A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86CF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3CF6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E2DD5E"/>
    <w:lvl w:ilvl="0">
      <w:start w:val="1"/>
      <w:numFmt w:val="lowerLetter"/>
      <w:pStyle w:val="ListNumber3"/>
      <w:lvlText w:val="%1."/>
      <w:lvlJc w:val="left"/>
      <w:pPr>
        <w:tabs>
          <w:tab w:val="num" w:pos="926"/>
        </w:tabs>
        <w:ind w:left="926" w:hanging="302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A03A3D92"/>
    <w:lvl w:ilvl="0">
      <w:start w:val="1"/>
      <w:numFmt w:val="lowerLetter"/>
      <w:pStyle w:val="ListNumber2"/>
      <w:lvlText w:val="%1."/>
      <w:lvlJc w:val="left"/>
      <w:pPr>
        <w:tabs>
          <w:tab w:val="num" w:pos="643"/>
        </w:tabs>
        <w:ind w:left="643" w:hanging="30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FC428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CBE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AE4318"/>
    <w:lvl w:ilvl="0">
      <w:start w:val="1"/>
      <w:numFmt w:val="bullet"/>
      <w:pStyle w:val="ListBullet3"/>
      <w:lvlText w:val="–"/>
      <w:lvlJc w:val="left"/>
      <w:pPr>
        <w:tabs>
          <w:tab w:val="num" w:pos="926"/>
        </w:tabs>
        <w:ind w:left="926" w:hanging="280"/>
      </w:pPr>
      <w:rPr>
        <w:rFonts w:ascii="Arial" w:hAnsi="Arial" w:hint="default"/>
        <w:color w:val="auto"/>
      </w:rPr>
    </w:lvl>
  </w:abstractNum>
  <w:abstractNum w:abstractNumId="7" w15:restartNumberingAfterBreak="0">
    <w:nsid w:val="FFFFFF83"/>
    <w:multiLevelType w:val="singleLevel"/>
    <w:tmpl w:val="6E44C528"/>
    <w:lvl w:ilvl="0">
      <w:start w:val="1"/>
      <w:numFmt w:val="bullet"/>
      <w:pStyle w:val="ListBullet2"/>
      <w:lvlText w:val="–"/>
      <w:lvlJc w:val="left"/>
      <w:pPr>
        <w:tabs>
          <w:tab w:val="num" w:pos="644"/>
        </w:tabs>
        <w:ind w:left="644" w:hanging="287"/>
      </w:pPr>
      <w:rPr>
        <w:rFonts w:ascii="Arial" w:hAnsi="Arial" w:hint="default"/>
        <w:color w:val="D63C46"/>
      </w:rPr>
    </w:lvl>
  </w:abstractNum>
  <w:abstractNum w:abstractNumId="8" w15:restartNumberingAfterBreak="0">
    <w:nsid w:val="FFFFFF88"/>
    <w:multiLevelType w:val="singleLevel"/>
    <w:tmpl w:val="FD066F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B4C6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D63C46"/>
      </w:rPr>
    </w:lvl>
  </w:abstractNum>
  <w:abstractNum w:abstractNumId="10" w15:restartNumberingAfterBreak="0">
    <w:nsid w:val="05DF5EDC"/>
    <w:multiLevelType w:val="hybridMultilevel"/>
    <w:tmpl w:val="D81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30915"/>
    <w:multiLevelType w:val="hybridMultilevel"/>
    <w:tmpl w:val="5C1C0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555DBF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02B5682"/>
    <w:multiLevelType w:val="hybridMultilevel"/>
    <w:tmpl w:val="D81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F41F4"/>
    <w:multiLevelType w:val="hybridMultilevel"/>
    <w:tmpl w:val="C548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3449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6D0353E"/>
    <w:multiLevelType w:val="hybridMultilevel"/>
    <w:tmpl w:val="7EB43952"/>
    <w:lvl w:ilvl="0" w:tplc="6C2C6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60775"/>
    <w:multiLevelType w:val="hybridMultilevel"/>
    <w:tmpl w:val="B3A66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9CF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100847"/>
    <w:multiLevelType w:val="hybridMultilevel"/>
    <w:tmpl w:val="48C2B27E"/>
    <w:lvl w:ilvl="0" w:tplc="E29CF9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585D9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61496948"/>
    <w:multiLevelType w:val="hybridMultilevel"/>
    <w:tmpl w:val="6B589F0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65EE2D17"/>
    <w:multiLevelType w:val="hybridMultilevel"/>
    <w:tmpl w:val="33128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6604E1"/>
    <w:multiLevelType w:val="hybridMultilevel"/>
    <w:tmpl w:val="21E6C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4C7E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3E3F27"/>
    <w:multiLevelType w:val="hybridMultilevel"/>
    <w:tmpl w:val="D818C0EA"/>
    <w:lvl w:ilvl="0" w:tplc="04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73370">
    <w:abstractNumId w:val="20"/>
  </w:num>
  <w:num w:numId="2" w16cid:durableId="629701661">
    <w:abstractNumId w:val="22"/>
  </w:num>
  <w:num w:numId="3" w16cid:durableId="2038777208">
    <w:abstractNumId w:val="16"/>
  </w:num>
  <w:num w:numId="4" w16cid:durableId="1329871922">
    <w:abstractNumId w:val="14"/>
  </w:num>
  <w:num w:numId="5" w16cid:durableId="1235748641">
    <w:abstractNumId w:val="21"/>
  </w:num>
  <w:num w:numId="6" w16cid:durableId="1286892113">
    <w:abstractNumId w:val="13"/>
  </w:num>
  <w:num w:numId="7" w16cid:durableId="1320886544">
    <w:abstractNumId w:val="10"/>
  </w:num>
  <w:num w:numId="8" w16cid:durableId="1479685754">
    <w:abstractNumId w:val="23"/>
  </w:num>
  <w:num w:numId="9" w16cid:durableId="816923425">
    <w:abstractNumId w:val="19"/>
  </w:num>
  <w:num w:numId="10" w16cid:durableId="90471192">
    <w:abstractNumId w:val="12"/>
  </w:num>
  <w:num w:numId="11" w16cid:durableId="736516092">
    <w:abstractNumId w:val="15"/>
  </w:num>
  <w:num w:numId="12" w16cid:durableId="1846089336">
    <w:abstractNumId w:val="5"/>
  </w:num>
  <w:num w:numId="13" w16cid:durableId="1766150385">
    <w:abstractNumId w:val="4"/>
  </w:num>
  <w:num w:numId="14" w16cid:durableId="90665646">
    <w:abstractNumId w:val="1"/>
  </w:num>
  <w:num w:numId="15" w16cid:durableId="1746147933">
    <w:abstractNumId w:val="0"/>
  </w:num>
  <w:num w:numId="16" w16cid:durableId="73204871">
    <w:abstractNumId w:val="9"/>
  </w:num>
  <w:num w:numId="17" w16cid:durableId="452210725">
    <w:abstractNumId w:val="7"/>
  </w:num>
  <w:num w:numId="18" w16cid:durableId="397359469">
    <w:abstractNumId w:val="6"/>
  </w:num>
  <w:num w:numId="19" w16cid:durableId="83189798">
    <w:abstractNumId w:val="8"/>
  </w:num>
  <w:num w:numId="20" w16cid:durableId="1692417502">
    <w:abstractNumId w:val="3"/>
  </w:num>
  <w:num w:numId="21" w16cid:durableId="1552495160">
    <w:abstractNumId w:val="2"/>
  </w:num>
  <w:num w:numId="22" w16cid:durableId="344524841">
    <w:abstractNumId w:val="2"/>
    <w:lvlOverride w:ilvl="0">
      <w:startOverride w:val="1"/>
    </w:lvlOverride>
  </w:num>
  <w:num w:numId="23" w16cid:durableId="2003501937">
    <w:abstractNumId w:val="17"/>
  </w:num>
  <w:num w:numId="24" w16cid:durableId="1505585683">
    <w:abstractNumId w:val="18"/>
  </w:num>
  <w:num w:numId="25" w16cid:durableId="1424911185">
    <w:abstractNumId w:val="11"/>
  </w:num>
  <w:num w:numId="26" w16cid:durableId="1772160053">
    <w:abstractNumId w:val="8"/>
    <w:lvlOverride w:ilvl="0">
      <w:startOverride w:val="1"/>
    </w:lvlOverride>
  </w:num>
  <w:num w:numId="27" w16cid:durableId="680663397">
    <w:abstractNumId w:val="8"/>
    <w:lvlOverride w:ilvl="0">
      <w:startOverride w:val="1"/>
    </w:lvlOverride>
  </w:num>
  <w:num w:numId="28" w16cid:durableId="1964001956">
    <w:abstractNumId w:val="8"/>
    <w:lvlOverride w:ilvl="0">
      <w:startOverride w:val="1"/>
    </w:lvlOverride>
  </w:num>
  <w:num w:numId="29" w16cid:durableId="1725904481">
    <w:abstractNumId w:val="8"/>
    <w:lvlOverride w:ilvl="0">
      <w:startOverride w:val="1"/>
    </w:lvlOverride>
  </w:num>
  <w:num w:numId="30" w16cid:durableId="1571305043">
    <w:abstractNumId w:val="2"/>
    <w:lvlOverride w:ilvl="0">
      <w:startOverride w:val="1"/>
    </w:lvlOverride>
  </w:num>
  <w:num w:numId="31" w16cid:durableId="556474917">
    <w:abstractNumId w:val="2"/>
    <w:lvlOverride w:ilvl="0">
      <w:startOverride w:val="1"/>
    </w:lvlOverride>
  </w:num>
  <w:num w:numId="32" w16cid:durableId="143945203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43"/>
    <w:rsid w:val="00007A53"/>
    <w:rsid w:val="00033F7F"/>
    <w:rsid w:val="00072D11"/>
    <w:rsid w:val="000E33CF"/>
    <w:rsid w:val="001153DD"/>
    <w:rsid w:val="00122206"/>
    <w:rsid w:val="00125033"/>
    <w:rsid w:val="00172375"/>
    <w:rsid w:val="001744A1"/>
    <w:rsid w:val="00194F34"/>
    <w:rsid w:val="001A1D21"/>
    <w:rsid w:val="001B53DC"/>
    <w:rsid w:val="001B69A7"/>
    <w:rsid w:val="001D4DCA"/>
    <w:rsid w:val="0020646B"/>
    <w:rsid w:val="0023153B"/>
    <w:rsid w:val="00254806"/>
    <w:rsid w:val="0028702B"/>
    <w:rsid w:val="002A37E1"/>
    <w:rsid w:val="002B7522"/>
    <w:rsid w:val="002C0EF9"/>
    <w:rsid w:val="002C4A0A"/>
    <w:rsid w:val="002D6A2D"/>
    <w:rsid w:val="002E526F"/>
    <w:rsid w:val="002F4D57"/>
    <w:rsid w:val="002F5C6E"/>
    <w:rsid w:val="00301353"/>
    <w:rsid w:val="00330139"/>
    <w:rsid w:val="003422AB"/>
    <w:rsid w:val="003A27B0"/>
    <w:rsid w:val="003A6C12"/>
    <w:rsid w:val="003C7ADE"/>
    <w:rsid w:val="003E3EF4"/>
    <w:rsid w:val="003F4352"/>
    <w:rsid w:val="003F4C7A"/>
    <w:rsid w:val="0040174A"/>
    <w:rsid w:val="00417DF6"/>
    <w:rsid w:val="00420855"/>
    <w:rsid w:val="00443BF7"/>
    <w:rsid w:val="00444388"/>
    <w:rsid w:val="00470055"/>
    <w:rsid w:val="004A12F6"/>
    <w:rsid w:val="004C5973"/>
    <w:rsid w:val="004E2DBD"/>
    <w:rsid w:val="004E60C0"/>
    <w:rsid w:val="004F5A30"/>
    <w:rsid w:val="004F791B"/>
    <w:rsid w:val="00520BAB"/>
    <w:rsid w:val="00564490"/>
    <w:rsid w:val="00567E98"/>
    <w:rsid w:val="005C5714"/>
    <w:rsid w:val="005E0CB2"/>
    <w:rsid w:val="005E1A85"/>
    <w:rsid w:val="0060792F"/>
    <w:rsid w:val="00654A3E"/>
    <w:rsid w:val="006776F3"/>
    <w:rsid w:val="006A3341"/>
    <w:rsid w:val="006A4B6E"/>
    <w:rsid w:val="006C6A22"/>
    <w:rsid w:val="0071153B"/>
    <w:rsid w:val="00731B30"/>
    <w:rsid w:val="007321DF"/>
    <w:rsid w:val="007363B2"/>
    <w:rsid w:val="00795DF6"/>
    <w:rsid w:val="007B022F"/>
    <w:rsid w:val="007B4D69"/>
    <w:rsid w:val="00810EB8"/>
    <w:rsid w:val="0081586A"/>
    <w:rsid w:val="00816A7D"/>
    <w:rsid w:val="00824844"/>
    <w:rsid w:val="00834F31"/>
    <w:rsid w:val="00836C3C"/>
    <w:rsid w:val="00884448"/>
    <w:rsid w:val="008A07EC"/>
    <w:rsid w:val="008A4697"/>
    <w:rsid w:val="008D5DE0"/>
    <w:rsid w:val="008F5924"/>
    <w:rsid w:val="009045D4"/>
    <w:rsid w:val="009058D1"/>
    <w:rsid w:val="009207AD"/>
    <w:rsid w:val="00920E89"/>
    <w:rsid w:val="00945B72"/>
    <w:rsid w:val="009560D8"/>
    <w:rsid w:val="009A2E26"/>
    <w:rsid w:val="009C17FA"/>
    <w:rsid w:val="00A3258F"/>
    <w:rsid w:val="00A3302B"/>
    <w:rsid w:val="00A36DDE"/>
    <w:rsid w:val="00A47690"/>
    <w:rsid w:val="00A50E0E"/>
    <w:rsid w:val="00A51BCE"/>
    <w:rsid w:val="00A643EE"/>
    <w:rsid w:val="00A711D7"/>
    <w:rsid w:val="00A84E01"/>
    <w:rsid w:val="00A85FE6"/>
    <w:rsid w:val="00AA4216"/>
    <w:rsid w:val="00AB46AF"/>
    <w:rsid w:val="00AE423D"/>
    <w:rsid w:val="00B00C0F"/>
    <w:rsid w:val="00B11537"/>
    <w:rsid w:val="00B14178"/>
    <w:rsid w:val="00B348AA"/>
    <w:rsid w:val="00B414C0"/>
    <w:rsid w:val="00B46F83"/>
    <w:rsid w:val="00B8400B"/>
    <w:rsid w:val="00B95DE0"/>
    <w:rsid w:val="00B9735F"/>
    <w:rsid w:val="00BA0592"/>
    <w:rsid w:val="00BA7A91"/>
    <w:rsid w:val="00BC76B3"/>
    <w:rsid w:val="00C41ADE"/>
    <w:rsid w:val="00C4584D"/>
    <w:rsid w:val="00C45EE6"/>
    <w:rsid w:val="00C478F7"/>
    <w:rsid w:val="00C536BF"/>
    <w:rsid w:val="00C55207"/>
    <w:rsid w:val="00C61406"/>
    <w:rsid w:val="00C648CA"/>
    <w:rsid w:val="00C91F09"/>
    <w:rsid w:val="00C9692F"/>
    <w:rsid w:val="00CB21C3"/>
    <w:rsid w:val="00CC3B06"/>
    <w:rsid w:val="00CF18CB"/>
    <w:rsid w:val="00D064FF"/>
    <w:rsid w:val="00D13287"/>
    <w:rsid w:val="00D3091D"/>
    <w:rsid w:val="00D54721"/>
    <w:rsid w:val="00D66043"/>
    <w:rsid w:val="00D73917"/>
    <w:rsid w:val="00DA775A"/>
    <w:rsid w:val="00DB7781"/>
    <w:rsid w:val="00DD2CD5"/>
    <w:rsid w:val="00DE18F1"/>
    <w:rsid w:val="00DE7B0D"/>
    <w:rsid w:val="00E055E4"/>
    <w:rsid w:val="00E22FB1"/>
    <w:rsid w:val="00E33B5B"/>
    <w:rsid w:val="00E42C38"/>
    <w:rsid w:val="00E45237"/>
    <w:rsid w:val="00E52F41"/>
    <w:rsid w:val="00E61940"/>
    <w:rsid w:val="00E6306C"/>
    <w:rsid w:val="00EB1E7C"/>
    <w:rsid w:val="00EB48D7"/>
    <w:rsid w:val="00ED0C91"/>
    <w:rsid w:val="00EF3892"/>
    <w:rsid w:val="00F24979"/>
    <w:rsid w:val="00F347E8"/>
    <w:rsid w:val="00F4636B"/>
    <w:rsid w:val="00F5699D"/>
    <w:rsid w:val="00F768D6"/>
    <w:rsid w:val="00F86F34"/>
    <w:rsid w:val="00F97305"/>
    <w:rsid w:val="00FA6C18"/>
    <w:rsid w:val="01637BE8"/>
    <w:rsid w:val="01E9F79F"/>
    <w:rsid w:val="020EE434"/>
    <w:rsid w:val="02503FE4"/>
    <w:rsid w:val="026C3560"/>
    <w:rsid w:val="03088B50"/>
    <w:rsid w:val="0310CB1B"/>
    <w:rsid w:val="03248CBF"/>
    <w:rsid w:val="032E935E"/>
    <w:rsid w:val="0386C423"/>
    <w:rsid w:val="04CE9861"/>
    <w:rsid w:val="05219861"/>
    <w:rsid w:val="05C47A70"/>
    <w:rsid w:val="066A68C2"/>
    <w:rsid w:val="06BB1B76"/>
    <w:rsid w:val="07C2B7C4"/>
    <w:rsid w:val="08063923"/>
    <w:rsid w:val="096F21B4"/>
    <w:rsid w:val="0A633F4F"/>
    <w:rsid w:val="0B3DD9E5"/>
    <w:rsid w:val="0B6EFFC6"/>
    <w:rsid w:val="0C255751"/>
    <w:rsid w:val="0E4658DF"/>
    <w:rsid w:val="0E67A2F3"/>
    <w:rsid w:val="0ECE8AE3"/>
    <w:rsid w:val="10114B08"/>
    <w:rsid w:val="1014A059"/>
    <w:rsid w:val="10C2E137"/>
    <w:rsid w:val="1136F818"/>
    <w:rsid w:val="113EE59E"/>
    <w:rsid w:val="11427646"/>
    <w:rsid w:val="11A1E78A"/>
    <w:rsid w:val="127EEBAA"/>
    <w:rsid w:val="12ACB620"/>
    <w:rsid w:val="14768660"/>
    <w:rsid w:val="14D9E4F0"/>
    <w:rsid w:val="14E4BC2B"/>
    <w:rsid w:val="167A7FB1"/>
    <w:rsid w:val="16BDC0D9"/>
    <w:rsid w:val="17AE2722"/>
    <w:rsid w:val="188235DB"/>
    <w:rsid w:val="19004D69"/>
    <w:rsid w:val="19B82D4E"/>
    <w:rsid w:val="1A30086B"/>
    <w:rsid w:val="1A796319"/>
    <w:rsid w:val="1AA18C81"/>
    <w:rsid w:val="1B53FDAF"/>
    <w:rsid w:val="1C11B0B3"/>
    <w:rsid w:val="1C9F6CC3"/>
    <w:rsid w:val="1D8CA2C4"/>
    <w:rsid w:val="1E8B9E71"/>
    <w:rsid w:val="1F67C2CE"/>
    <w:rsid w:val="1FC27F7C"/>
    <w:rsid w:val="200AD587"/>
    <w:rsid w:val="205B060E"/>
    <w:rsid w:val="20FFE31A"/>
    <w:rsid w:val="216AF7ED"/>
    <w:rsid w:val="248BC971"/>
    <w:rsid w:val="26219F22"/>
    <w:rsid w:val="27714AEC"/>
    <w:rsid w:val="27C44AEC"/>
    <w:rsid w:val="27D6A0D9"/>
    <w:rsid w:val="282BAD0B"/>
    <w:rsid w:val="2853A29D"/>
    <w:rsid w:val="288D3A5D"/>
    <w:rsid w:val="28F75FED"/>
    <w:rsid w:val="29CE5118"/>
    <w:rsid w:val="2A0FAD10"/>
    <w:rsid w:val="2AC99334"/>
    <w:rsid w:val="2B09D83A"/>
    <w:rsid w:val="2B6A2179"/>
    <w:rsid w:val="2BE155EC"/>
    <w:rsid w:val="2D018799"/>
    <w:rsid w:val="2D8E3F53"/>
    <w:rsid w:val="2E974D4F"/>
    <w:rsid w:val="3030CEC4"/>
    <w:rsid w:val="30764374"/>
    <w:rsid w:val="313FE3E0"/>
    <w:rsid w:val="31D962FD"/>
    <w:rsid w:val="34CBB6DC"/>
    <w:rsid w:val="351103BF"/>
    <w:rsid w:val="36ACD420"/>
    <w:rsid w:val="36F39DA7"/>
    <w:rsid w:val="382F7C24"/>
    <w:rsid w:val="3898E44B"/>
    <w:rsid w:val="3904F36F"/>
    <w:rsid w:val="39233F17"/>
    <w:rsid w:val="39650440"/>
    <w:rsid w:val="39DAD901"/>
    <w:rsid w:val="3A686558"/>
    <w:rsid w:val="3AC6FCFE"/>
    <w:rsid w:val="3B4F19E8"/>
    <w:rsid w:val="3B551337"/>
    <w:rsid w:val="3C4F4566"/>
    <w:rsid w:val="3DF6B03A"/>
    <w:rsid w:val="3F67E0F9"/>
    <w:rsid w:val="3F9A6E21"/>
    <w:rsid w:val="3FED60D2"/>
    <w:rsid w:val="41363E82"/>
    <w:rsid w:val="4224A098"/>
    <w:rsid w:val="42B19CFC"/>
    <w:rsid w:val="42B8E686"/>
    <w:rsid w:val="42FA5C80"/>
    <w:rsid w:val="463E5B0A"/>
    <w:rsid w:val="464AFA67"/>
    <w:rsid w:val="46A9CF8D"/>
    <w:rsid w:val="47ECC996"/>
    <w:rsid w:val="480704DA"/>
    <w:rsid w:val="48EC1ECE"/>
    <w:rsid w:val="4AD80061"/>
    <w:rsid w:val="4ADD20C8"/>
    <w:rsid w:val="4C3B97C3"/>
    <w:rsid w:val="4C5C1B0D"/>
    <w:rsid w:val="4C73D0C2"/>
    <w:rsid w:val="4CED8FC0"/>
    <w:rsid w:val="4F97698E"/>
    <w:rsid w:val="4FB091EB"/>
    <w:rsid w:val="504FFF22"/>
    <w:rsid w:val="514741E5"/>
    <w:rsid w:val="520537B7"/>
    <w:rsid w:val="530FF828"/>
    <w:rsid w:val="541E30FC"/>
    <w:rsid w:val="5484030E"/>
    <w:rsid w:val="55457547"/>
    <w:rsid w:val="561FD36F"/>
    <w:rsid w:val="56679EEB"/>
    <w:rsid w:val="56903C15"/>
    <w:rsid w:val="58014CF2"/>
    <w:rsid w:val="594C6B01"/>
    <w:rsid w:val="5A409CDC"/>
    <w:rsid w:val="5C91E212"/>
    <w:rsid w:val="5DDBBBCD"/>
    <w:rsid w:val="5E5E3DCA"/>
    <w:rsid w:val="5E784596"/>
    <w:rsid w:val="5EDB43F4"/>
    <w:rsid w:val="60F79F54"/>
    <w:rsid w:val="626B0ABB"/>
    <w:rsid w:val="66C7A333"/>
    <w:rsid w:val="66F887CE"/>
    <w:rsid w:val="67D1C79A"/>
    <w:rsid w:val="69530CDE"/>
    <w:rsid w:val="69573CBD"/>
    <w:rsid w:val="6A2F0A34"/>
    <w:rsid w:val="6D627035"/>
    <w:rsid w:val="6E20FD7B"/>
    <w:rsid w:val="6E2AADE0"/>
    <w:rsid w:val="6E94458C"/>
    <w:rsid w:val="6EA52F9D"/>
    <w:rsid w:val="701553CF"/>
    <w:rsid w:val="70D73318"/>
    <w:rsid w:val="71CBE64E"/>
    <w:rsid w:val="71D15E42"/>
    <w:rsid w:val="7367B6AF"/>
    <w:rsid w:val="74119AD7"/>
    <w:rsid w:val="748793DF"/>
    <w:rsid w:val="75038710"/>
    <w:rsid w:val="75F303DC"/>
    <w:rsid w:val="761FF035"/>
    <w:rsid w:val="769F5771"/>
    <w:rsid w:val="781A95E1"/>
    <w:rsid w:val="78F21832"/>
    <w:rsid w:val="79DEE5B9"/>
    <w:rsid w:val="79F3FF19"/>
    <w:rsid w:val="7A030B25"/>
    <w:rsid w:val="7AB192C9"/>
    <w:rsid w:val="7B5D1A8F"/>
    <w:rsid w:val="7B715953"/>
    <w:rsid w:val="7C7EF011"/>
    <w:rsid w:val="7D16867B"/>
    <w:rsid w:val="7D98C43C"/>
    <w:rsid w:val="7EBAB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ED6C6"/>
  <w14:defaultImageDpi w14:val="300"/>
  <w15:docId w15:val="{19A6E141-74E9-F34D-A356-1BDB39B3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043"/>
    <w:rPr>
      <w:rFonts w:ascii="Arial" w:hAnsi="Arial"/>
      <w:sz w:val="22"/>
      <w:szCs w:val="72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6F34"/>
    <w:pPr>
      <w:keepNext/>
      <w:spacing w:before="240" w:after="120"/>
      <w:jc w:val="center"/>
      <w:outlineLvl w:val="0"/>
    </w:pPr>
    <w:rPr>
      <w:rFonts w:cs="Arial"/>
      <w:b/>
      <w:bCs/>
      <w:color w:val="D63C46"/>
      <w:kern w:val="32"/>
      <w:sz w:val="50"/>
      <w:szCs w:val="32"/>
    </w:rPr>
  </w:style>
  <w:style w:type="paragraph" w:styleId="Heading2">
    <w:name w:val="heading 2"/>
    <w:basedOn w:val="Normal"/>
    <w:next w:val="Normal"/>
    <w:link w:val="Heading2Char"/>
    <w:qFormat/>
    <w:rsid w:val="00810EB8"/>
    <w:pPr>
      <w:keepNext/>
      <w:spacing w:before="360" w:after="120"/>
      <w:outlineLvl w:val="1"/>
    </w:pPr>
    <w:rPr>
      <w:rFonts w:cs="Arial"/>
      <w:b/>
      <w:bCs/>
      <w:iCs/>
      <w:color w:val="000000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810EB8"/>
    <w:pPr>
      <w:keepNext/>
      <w:spacing w:before="300" w:after="120"/>
      <w:outlineLvl w:val="2"/>
    </w:pPr>
    <w:rPr>
      <w:rFonts w:cs="Arial"/>
      <w:b/>
      <w:bCs/>
      <w:color w:val="5F5F5F"/>
      <w:sz w:val="28"/>
      <w:szCs w:val="26"/>
    </w:rPr>
  </w:style>
  <w:style w:type="paragraph" w:styleId="Heading4">
    <w:name w:val="heading 4"/>
    <w:basedOn w:val="Normal"/>
    <w:next w:val="Normal"/>
    <w:qFormat/>
    <w:rsid w:val="00470055"/>
    <w:pPr>
      <w:keepNext/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70055"/>
    <w:pPr>
      <w:spacing w:after="12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6306C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9651BF"/>
    <w:pPr>
      <w:keepNext/>
      <w:jc w:val="center"/>
      <w:outlineLvl w:val="6"/>
    </w:pPr>
    <w:rPr>
      <w:rFonts w:ascii="Book Antiqua" w:hAnsi="Book Antiqua"/>
      <w:bCs/>
      <w:kern w:val="18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9651BF"/>
    <w:pPr>
      <w:keepNext/>
      <w:outlineLvl w:val="7"/>
    </w:pPr>
    <w:rPr>
      <w:rFonts w:ascii="Book Antiqua" w:hAnsi="Book Antiqua"/>
      <w:bCs/>
      <w:kern w:val="18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9651BF"/>
    <w:pPr>
      <w:keepNext/>
      <w:jc w:val="both"/>
      <w:outlineLvl w:val="8"/>
    </w:pPr>
    <w:rPr>
      <w:rFonts w:ascii="Book Antiqua" w:hAnsi="Book Antiqua"/>
      <w:b/>
      <w:kern w:val="1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12F6"/>
    <w:pP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rsid w:val="00BA7A91"/>
    <w:pPr>
      <w:tabs>
        <w:tab w:val="center" w:pos="4320"/>
        <w:tab w:val="right" w:pos="9412"/>
        <w:tab w:val="center" w:pos="12984"/>
      </w:tabs>
      <w:spacing w:before="120"/>
    </w:pPr>
    <w:rPr>
      <w:color w:val="808080"/>
      <w:sz w:val="18"/>
    </w:rPr>
  </w:style>
  <w:style w:type="paragraph" w:styleId="FootnoteText">
    <w:name w:val="footnote text"/>
    <w:basedOn w:val="Normal"/>
    <w:link w:val="FootnoteTextChar1"/>
    <w:rsid w:val="00B414C0"/>
    <w:rPr>
      <w:sz w:val="16"/>
      <w:szCs w:val="24"/>
    </w:rPr>
  </w:style>
  <w:style w:type="character" w:customStyle="1" w:styleId="FootnoteTextChar1">
    <w:name w:val="Footnote Text Char1"/>
    <w:link w:val="FootnoteText"/>
    <w:rsid w:val="00B414C0"/>
    <w:rPr>
      <w:rFonts w:ascii="Arial" w:hAnsi="Arial"/>
      <w:sz w:val="16"/>
      <w:szCs w:val="24"/>
      <w:lang w:val="en-US" w:eastAsia="en-US" w:bidi="ar-SA"/>
    </w:rPr>
  </w:style>
  <w:style w:type="character" w:styleId="FootnoteReference">
    <w:name w:val="footnote reference"/>
    <w:rsid w:val="007B022F"/>
    <w:rPr>
      <w:rFonts w:ascii="Arial" w:hAnsi="Arial"/>
      <w:color w:val="auto"/>
      <w:sz w:val="22"/>
      <w:vertAlign w:val="superscript"/>
    </w:rPr>
  </w:style>
  <w:style w:type="character" w:styleId="PageNumber">
    <w:name w:val="page number"/>
    <w:rsid w:val="00470055"/>
    <w:rPr>
      <w:rFonts w:ascii="Arial" w:hAnsi="Arial"/>
      <w:color w:val="auto"/>
      <w:sz w:val="16"/>
    </w:rPr>
  </w:style>
  <w:style w:type="character" w:customStyle="1" w:styleId="Heading7Char">
    <w:name w:val="Heading 7 Char"/>
    <w:link w:val="Heading7"/>
    <w:rsid w:val="009651BF"/>
    <w:rPr>
      <w:rFonts w:ascii="Book Antiqua" w:hAnsi="Book Antiqua"/>
      <w:b/>
      <w:bCs/>
      <w:kern w:val="18"/>
      <w:sz w:val="24"/>
      <w:u w:val="single"/>
    </w:rPr>
  </w:style>
  <w:style w:type="character" w:customStyle="1" w:styleId="Heading8Char">
    <w:name w:val="Heading 8 Char"/>
    <w:link w:val="Heading8"/>
    <w:rsid w:val="009651BF"/>
    <w:rPr>
      <w:rFonts w:ascii="Book Antiqua" w:hAnsi="Book Antiqua"/>
      <w:b/>
      <w:bCs/>
      <w:kern w:val="18"/>
      <w:sz w:val="24"/>
    </w:rPr>
  </w:style>
  <w:style w:type="character" w:customStyle="1" w:styleId="Heading9Char">
    <w:name w:val="Heading 9 Char"/>
    <w:link w:val="Heading9"/>
    <w:rsid w:val="009651BF"/>
    <w:rPr>
      <w:rFonts w:ascii="Book Antiqua" w:hAnsi="Book Antiqua"/>
      <w:kern w:val="18"/>
      <w:sz w:val="24"/>
    </w:rPr>
  </w:style>
  <w:style w:type="numbering" w:styleId="111111">
    <w:name w:val="Outline List 2"/>
    <w:basedOn w:val="NoList"/>
    <w:semiHidden/>
    <w:rsid w:val="00E6306C"/>
    <w:pPr>
      <w:numPr>
        <w:numId w:val="9"/>
      </w:numPr>
    </w:pPr>
  </w:style>
  <w:style w:type="numbering" w:styleId="1ai">
    <w:name w:val="Outline List 1"/>
    <w:basedOn w:val="NoList"/>
    <w:semiHidden/>
    <w:rsid w:val="00E6306C"/>
    <w:pPr>
      <w:numPr>
        <w:numId w:val="10"/>
      </w:numPr>
    </w:pPr>
  </w:style>
  <w:style w:type="numbering" w:styleId="ArticleSection">
    <w:name w:val="Outline List 3"/>
    <w:basedOn w:val="NoList"/>
    <w:semiHidden/>
    <w:rsid w:val="00E6306C"/>
    <w:pPr>
      <w:numPr>
        <w:numId w:val="11"/>
      </w:numPr>
    </w:pPr>
  </w:style>
  <w:style w:type="paragraph" w:styleId="BlockText">
    <w:name w:val="Block Text"/>
    <w:basedOn w:val="Normal"/>
    <w:semiHidden/>
    <w:rsid w:val="00E6306C"/>
    <w:pPr>
      <w:spacing w:after="120"/>
      <w:ind w:left="1440" w:right="1440"/>
    </w:pPr>
  </w:style>
  <w:style w:type="paragraph" w:styleId="BodyText">
    <w:name w:val="Body Text"/>
    <w:basedOn w:val="Normal"/>
    <w:semiHidden/>
    <w:rsid w:val="00E6306C"/>
    <w:pPr>
      <w:spacing w:after="120"/>
    </w:pPr>
  </w:style>
  <w:style w:type="paragraph" w:styleId="BodyText2">
    <w:name w:val="Body Text 2"/>
    <w:basedOn w:val="Normal"/>
    <w:semiHidden/>
    <w:rsid w:val="00E6306C"/>
    <w:pPr>
      <w:spacing w:after="120" w:line="480" w:lineRule="auto"/>
    </w:pPr>
  </w:style>
  <w:style w:type="paragraph" w:styleId="BodyText3">
    <w:name w:val="Body Text 3"/>
    <w:basedOn w:val="Normal"/>
    <w:semiHidden/>
    <w:rsid w:val="00E6306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6306C"/>
    <w:pPr>
      <w:ind w:firstLine="210"/>
    </w:pPr>
  </w:style>
  <w:style w:type="paragraph" w:styleId="BodyTextIndent">
    <w:name w:val="Body Text Indent"/>
    <w:basedOn w:val="Normal"/>
    <w:semiHidden/>
    <w:rsid w:val="00E6306C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E6306C"/>
    <w:pPr>
      <w:ind w:firstLine="210"/>
    </w:pPr>
  </w:style>
  <w:style w:type="paragraph" w:styleId="BodyTextIndent2">
    <w:name w:val="Body Text Indent 2"/>
    <w:basedOn w:val="Normal"/>
    <w:semiHidden/>
    <w:rsid w:val="00E6306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E6306C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E6306C"/>
    <w:pPr>
      <w:ind w:left="4252"/>
    </w:pPr>
  </w:style>
  <w:style w:type="paragraph" w:styleId="Date">
    <w:name w:val="Date"/>
    <w:basedOn w:val="Normal"/>
    <w:next w:val="Normal"/>
    <w:semiHidden/>
    <w:rsid w:val="00E6306C"/>
  </w:style>
  <w:style w:type="paragraph" w:styleId="E-mailSignature">
    <w:name w:val="E-mail Signature"/>
    <w:basedOn w:val="Normal"/>
    <w:semiHidden/>
    <w:rsid w:val="00E6306C"/>
  </w:style>
  <w:style w:type="character" w:styleId="Emphasis">
    <w:name w:val="Emphasis"/>
    <w:qFormat/>
    <w:rsid w:val="00E6306C"/>
    <w:rPr>
      <w:i/>
      <w:iCs/>
    </w:rPr>
  </w:style>
  <w:style w:type="paragraph" w:styleId="EnvelopeAddress">
    <w:name w:val="envelope address"/>
    <w:basedOn w:val="Normal"/>
    <w:semiHidden/>
    <w:rsid w:val="00E6306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E6306C"/>
    <w:rPr>
      <w:rFonts w:cs="Arial"/>
      <w:sz w:val="20"/>
      <w:szCs w:val="20"/>
    </w:rPr>
  </w:style>
  <w:style w:type="character" w:styleId="HTMLAcronym">
    <w:name w:val="HTML Acronym"/>
    <w:basedOn w:val="DefaultParagraphFont"/>
    <w:semiHidden/>
    <w:rsid w:val="00E6306C"/>
  </w:style>
  <w:style w:type="paragraph" w:styleId="HTMLAddress">
    <w:name w:val="HTML Address"/>
    <w:basedOn w:val="Normal"/>
    <w:semiHidden/>
    <w:rsid w:val="00E6306C"/>
    <w:rPr>
      <w:i/>
      <w:iCs/>
    </w:rPr>
  </w:style>
  <w:style w:type="character" w:styleId="HTMLCite">
    <w:name w:val="HTML Cite"/>
    <w:semiHidden/>
    <w:rsid w:val="00E6306C"/>
    <w:rPr>
      <w:i/>
      <w:iCs/>
    </w:rPr>
  </w:style>
  <w:style w:type="character" w:styleId="HTMLCode">
    <w:name w:val="HTML Code"/>
    <w:semiHidden/>
    <w:rsid w:val="00E6306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6306C"/>
    <w:rPr>
      <w:i/>
      <w:iCs/>
    </w:rPr>
  </w:style>
  <w:style w:type="character" w:styleId="HTMLKeyboard">
    <w:name w:val="HTML Keyboard"/>
    <w:semiHidden/>
    <w:rsid w:val="00E6306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E6306C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E6306C"/>
    <w:rPr>
      <w:rFonts w:ascii="Courier New" w:hAnsi="Courier New" w:cs="Courier New"/>
    </w:rPr>
  </w:style>
  <w:style w:type="character" w:styleId="HTMLTypewriter">
    <w:name w:val="HTML Typewriter"/>
    <w:semiHidden/>
    <w:rsid w:val="00E6306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6306C"/>
    <w:rPr>
      <w:i/>
      <w:iCs/>
    </w:rPr>
  </w:style>
  <w:style w:type="character" w:styleId="LineNumber">
    <w:name w:val="line number"/>
    <w:basedOn w:val="DefaultParagraphFont"/>
    <w:semiHidden/>
    <w:rsid w:val="00E6306C"/>
  </w:style>
  <w:style w:type="paragraph" w:styleId="List">
    <w:name w:val="List"/>
    <w:basedOn w:val="Normal"/>
    <w:semiHidden/>
    <w:rsid w:val="00E6306C"/>
    <w:pPr>
      <w:ind w:left="283" w:hanging="283"/>
    </w:pPr>
  </w:style>
  <w:style w:type="paragraph" w:styleId="List2">
    <w:name w:val="List 2"/>
    <w:basedOn w:val="Normal"/>
    <w:semiHidden/>
    <w:rsid w:val="00E6306C"/>
    <w:pPr>
      <w:ind w:left="566" w:hanging="283"/>
    </w:pPr>
  </w:style>
  <w:style w:type="paragraph" w:styleId="List3">
    <w:name w:val="List 3"/>
    <w:basedOn w:val="Normal"/>
    <w:semiHidden/>
    <w:rsid w:val="00E6306C"/>
    <w:pPr>
      <w:ind w:left="849" w:hanging="283"/>
    </w:pPr>
  </w:style>
  <w:style w:type="paragraph" w:styleId="List4">
    <w:name w:val="List 4"/>
    <w:basedOn w:val="Normal"/>
    <w:semiHidden/>
    <w:rsid w:val="00E6306C"/>
    <w:pPr>
      <w:ind w:left="1132" w:hanging="283"/>
    </w:pPr>
  </w:style>
  <w:style w:type="paragraph" w:styleId="List5">
    <w:name w:val="List 5"/>
    <w:basedOn w:val="Normal"/>
    <w:semiHidden/>
    <w:rsid w:val="00E6306C"/>
    <w:pPr>
      <w:ind w:left="1415" w:hanging="283"/>
    </w:pPr>
  </w:style>
  <w:style w:type="paragraph" w:styleId="ListBullet4">
    <w:name w:val="List Bullet 4"/>
    <w:basedOn w:val="Normal"/>
    <w:semiHidden/>
    <w:rsid w:val="00E6306C"/>
    <w:pPr>
      <w:numPr>
        <w:numId w:val="12"/>
      </w:numPr>
    </w:pPr>
  </w:style>
  <w:style w:type="paragraph" w:styleId="ListBullet5">
    <w:name w:val="List Bullet 5"/>
    <w:basedOn w:val="Normal"/>
    <w:semiHidden/>
    <w:rsid w:val="00E6306C"/>
    <w:pPr>
      <w:numPr>
        <w:numId w:val="13"/>
      </w:numPr>
    </w:pPr>
  </w:style>
  <w:style w:type="paragraph" w:styleId="ListContinue">
    <w:name w:val="List Continue"/>
    <w:basedOn w:val="Normal"/>
    <w:semiHidden/>
    <w:rsid w:val="00E6306C"/>
    <w:pPr>
      <w:spacing w:after="120"/>
      <w:ind w:left="283"/>
    </w:pPr>
  </w:style>
  <w:style w:type="paragraph" w:styleId="ListContinue2">
    <w:name w:val="List Continue 2"/>
    <w:basedOn w:val="Normal"/>
    <w:semiHidden/>
    <w:rsid w:val="00E6306C"/>
    <w:pPr>
      <w:spacing w:after="120"/>
      <w:ind w:left="566"/>
    </w:pPr>
  </w:style>
  <w:style w:type="paragraph" w:styleId="ListContinue3">
    <w:name w:val="List Continue 3"/>
    <w:basedOn w:val="Normal"/>
    <w:semiHidden/>
    <w:rsid w:val="00E6306C"/>
    <w:pPr>
      <w:spacing w:after="120"/>
      <w:ind w:left="849"/>
    </w:pPr>
  </w:style>
  <w:style w:type="paragraph" w:styleId="ListContinue4">
    <w:name w:val="List Continue 4"/>
    <w:basedOn w:val="Normal"/>
    <w:semiHidden/>
    <w:rsid w:val="00E6306C"/>
    <w:pPr>
      <w:spacing w:after="120"/>
      <w:ind w:left="1132"/>
    </w:pPr>
  </w:style>
  <w:style w:type="paragraph" w:styleId="ListContinue5">
    <w:name w:val="List Continue 5"/>
    <w:basedOn w:val="Normal"/>
    <w:semiHidden/>
    <w:rsid w:val="00E6306C"/>
    <w:pPr>
      <w:spacing w:after="120"/>
      <w:ind w:left="1415"/>
    </w:pPr>
  </w:style>
  <w:style w:type="paragraph" w:styleId="ListNumber4">
    <w:name w:val="List Number 4"/>
    <w:basedOn w:val="Normal"/>
    <w:semiHidden/>
    <w:rsid w:val="00E6306C"/>
    <w:pPr>
      <w:numPr>
        <w:numId w:val="14"/>
      </w:numPr>
    </w:pPr>
  </w:style>
  <w:style w:type="paragraph" w:styleId="ListNumber5">
    <w:name w:val="List Number 5"/>
    <w:basedOn w:val="Normal"/>
    <w:semiHidden/>
    <w:rsid w:val="00E6306C"/>
    <w:pPr>
      <w:numPr>
        <w:numId w:val="15"/>
      </w:numPr>
    </w:pPr>
  </w:style>
  <w:style w:type="paragraph" w:styleId="MessageHeader">
    <w:name w:val="Message Header"/>
    <w:basedOn w:val="Normal"/>
    <w:semiHidden/>
    <w:rsid w:val="00E630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E6306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E6306C"/>
    <w:pPr>
      <w:ind w:left="720"/>
    </w:pPr>
  </w:style>
  <w:style w:type="paragraph" w:styleId="NoteHeading">
    <w:name w:val="Note Heading"/>
    <w:basedOn w:val="Normal"/>
    <w:next w:val="Normal"/>
    <w:semiHidden/>
    <w:rsid w:val="00E6306C"/>
  </w:style>
  <w:style w:type="paragraph" w:styleId="PlainText">
    <w:name w:val="Plain Text"/>
    <w:basedOn w:val="Normal"/>
    <w:semiHidden/>
    <w:rsid w:val="00E6306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6306C"/>
  </w:style>
  <w:style w:type="paragraph" w:styleId="Signature">
    <w:name w:val="Signature"/>
    <w:basedOn w:val="Normal"/>
    <w:semiHidden/>
    <w:rsid w:val="00E6306C"/>
    <w:pPr>
      <w:ind w:left="4252"/>
    </w:pPr>
  </w:style>
  <w:style w:type="character" w:styleId="Strong">
    <w:name w:val="Strong"/>
    <w:qFormat/>
    <w:rsid w:val="00E6306C"/>
    <w:rPr>
      <w:b/>
      <w:bCs/>
    </w:rPr>
  </w:style>
  <w:style w:type="paragraph" w:styleId="Subtitle">
    <w:name w:val="Subtitle"/>
    <w:basedOn w:val="Normal"/>
    <w:qFormat/>
    <w:rsid w:val="00E6306C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E630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630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630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630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630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630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630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630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630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630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630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630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630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630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630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630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630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E63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630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630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630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630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630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630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630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630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630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630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630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630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630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630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630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630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630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630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63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630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630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630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rsid w:val="00417DF6"/>
    <w:pPr>
      <w:numPr>
        <w:numId w:val="16"/>
      </w:numPr>
      <w:spacing w:before="160"/>
      <w:ind w:left="357" w:hanging="357"/>
    </w:pPr>
  </w:style>
  <w:style w:type="paragraph" w:styleId="ListBullet2">
    <w:name w:val="List Bullet 2"/>
    <w:basedOn w:val="Normal"/>
    <w:rsid w:val="00F86F34"/>
    <w:pPr>
      <w:numPr>
        <w:numId w:val="17"/>
      </w:numPr>
      <w:spacing w:after="40"/>
    </w:pPr>
  </w:style>
  <w:style w:type="paragraph" w:styleId="ListBullet3">
    <w:name w:val="List Bullet 3"/>
    <w:basedOn w:val="Normal"/>
    <w:rsid w:val="002F4D57"/>
    <w:pPr>
      <w:numPr>
        <w:numId w:val="18"/>
      </w:numPr>
    </w:pPr>
  </w:style>
  <w:style w:type="character" w:styleId="Hyperlink">
    <w:name w:val="Hyperlink"/>
    <w:rsid w:val="00F86F34"/>
    <w:rPr>
      <w:rFonts w:ascii="Arial" w:hAnsi="Arial"/>
      <w:color w:val="00A8A8"/>
      <w:sz w:val="22"/>
      <w:u w:val="single"/>
    </w:rPr>
  </w:style>
  <w:style w:type="paragraph" w:styleId="ListNumber">
    <w:name w:val="List Number"/>
    <w:basedOn w:val="Normal"/>
    <w:rsid w:val="00420855"/>
    <w:pPr>
      <w:numPr>
        <w:numId w:val="19"/>
      </w:numPr>
      <w:spacing w:before="160"/>
      <w:ind w:left="357" w:hanging="357"/>
    </w:pPr>
  </w:style>
  <w:style w:type="paragraph" w:styleId="ListNumber2">
    <w:name w:val="List Number 2"/>
    <w:basedOn w:val="Normal"/>
    <w:rsid w:val="00945B72"/>
    <w:pPr>
      <w:numPr>
        <w:numId w:val="20"/>
      </w:numPr>
    </w:pPr>
  </w:style>
  <w:style w:type="paragraph" w:styleId="ListNumber3">
    <w:name w:val="List Number 3"/>
    <w:basedOn w:val="Normal"/>
    <w:rsid w:val="00945B72"/>
    <w:pPr>
      <w:numPr>
        <w:numId w:val="21"/>
      </w:numPr>
    </w:pPr>
  </w:style>
  <w:style w:type="paragraph" w:styleId="Title">
    <w:name w:val="Title"/>
    <w:basedOn w:val="Normal"/>
    <w:qFormat/>
    <w:rsid w:val="00945B7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Heading5Char">
    <w:name w:val="Heading 5 Char"/>
    <w:link w:val="Heading5"/>
    <w:rsid w:val="00E055E4"/>
    <w:rPr>
      <w:rFonts w:ascii="Arial" w:hAnsi="Arial"/>
      <w:bCs/>
      <w:i/>
      <w:iCs/>
      <w:sz w:val="22"/>
      <w:szCs w:val="26"/>
      <w:lang w:val="en-US" w:eastAsia="en-US" w:bidi="ar-SA"/>
    </w:rPr>
  </w:style>
  <w:style w:type="character" w:customStyle="1" w:styleId="FootnoteTextChar">
    <w:name w:val="Footnote Text Char"/>
    <w:semiHidden/>
    <w:locked/>
    <w:rsid w:val="00731B30"/>
    <w:rPr>
      <w:rFonts w:cs="Times New Roman"/>
    </w:rPr>
  </w:style>
  <w:style w:type="paragraph" w:customStyle="1" w:styleId="FreeTrialText">
    <w:name w:val="Free Trial Text"/>
    <w:basedOn w:val="Heading3"/>
    <w:next w:val="Normal"/>
    <w:rsid w:val="006A4B6E"/>
    <w:rPr>
      <w:b w:val="0"/>
    </w:rPr>
  </w:style>
  <w:style w:type="character" w:styleId="FollowedHyperlink">
    <w:name w:val="FollowedHyperlink"/>
    <w:rsid w:val="00B8400B"/>
    <w:rPr>
      <w:rFonts w:ascii="Arial" w:hAnsi="Arial"/>
      <w:color w:val="2D70C1"/>
      <w:sz w:val="20"/>
      <w:u w:val="single"/>
    </w:rPr>
  </w:style>
  <w:style w:type="paragraph" w:styleId="DocumentMap">
    <w:name w:val="Document Map"/>
    <w:basedOn w:val="Normal"/>
    <w:semiHidden/>
    <w:rsid w:val="004208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B9735F"/>
    <w:rPr>
      <w:rFonts w:ascii="Arial" w:hAnsi="Arial" w:cs="Arial"/>
      <w:b/>
      <w:bCs/>
      <w:color w:val="D63C46"/>
      <w:kern w:val="32"/>
      <w:sz w:val="50"/>
      <w:szCs w:val="32"/>
      <w:lang w:val="en-US"/>
    </w:rPr>
  </w:style>
  <w:style w:type="character" w:customStyle="1" w:styleId="Heading2Char">
    <w:name w:val="Heading 2 Char"/>
    <w:link w:val="Heading2"/>
    <w:rsid w:val="00B9735F"/>
    <w:rPr>
      <w:rFonts w:ascii="Arial" w:hAnsi="Arial" w:cs="Arial"/>
      <w:b/>
      <w:bCs/>
      <w:iCs/>
      <w:color w:val="000000"/>
      <w:sz w:val="36"/>
      <w:szCs w:val="28"/>
      <w:lang w:val="en-US"/>
    </w:rPr>
  </w:style>
  <w:style w:type="character" w:customStyle="1" w:styleId="Heading3Char">
    <w:name w:val="Heading 3 Char"/>
    <w:link w:val="Heading3"/>
    <w:rsid w:val="00B9735F"/>
    <w:rPr>
      <w:rFonts w:ascii="Arial" w:hAnsi="Arial" w:cs="Arial"/>
      <w:b/>
      <w:bCs/>
      <w:color w:val="5F5F5F"/>
      <w:sz w:val="28"/>
      <w:szCs w:val="26"/>
      <w:lang w:val="en-US"/>
    </w:rPr>
  </w:style>
  <w:style w:type="paragraph" w:styleId="BalloonText">
    <w:name w:val="Balloon Text"/>
    <w:basedOn w:val="Normal"/>
    <w:link w:val="BalloonTextChar"/>
    <w:rsid w:val="00D660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6043"/>
    <w:rPr>
      <w:rFonts w:ascii="Lucida Grande" w:hAnsi="Lucida Grande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D66043"/>
    <w:rPr>
      <w:rFonts w:ascii="Arial" w:hAnsi="Arial"/>
      <w:sz w:val="18"/>
      <w:szCs w:val="7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hekezzagirl:Documents:Kerry:BoardOnTrack:BoardonTrack%20Documents:BOT_Resources_Template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Macintosh%20HD:Users:thekezzagirl:Documents:Kerry:BoardOnTrack:BoardonTrack%20Documents:BOT_Resources_TemplateLandscape.dotx</Template>
  <TotalTime>0</TotalTime>
  <Pages>2</Pages>
  <Words>676</Words>
  <Characters>3854</Characters>
  <Application>Microsoft Office Word</Application>
  <DocSecurity>0</DocSecurity>
  <Lines>32</Lines>
  <Paragraphs>9</Paragraphs>
  <ScaleCrop>false</ScaleCrop>
  <Company>Meetinghouse Solutions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10, 2009</dc:title>
  <dc:subject/>
  <dc:creator>Kerry</dc:creator>
  <cp:keywords/>
  <dc:description/>
  <cp:lastModifiedBy>Brianna Stuczynski</cp:lastModifiedBy>
  <cp:revision>2</cp:revision>
  <cp:lastPrinted>2014-08-14T14:48:00Z</cp:lastPrinted>
  <dcterms:created xsi:type="dcterms:W3CDTF">2023-07-21T16:10:00Z</dcterms:created>
  <dcterms:modified xsi:type="dcterms:W3CDTF">2023-07-21T16:10:00Z</dcterms:modified>
</cp:coreProperties>
</file>